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2D796" w14:textId="77777777" w:rsidR="007E1A6C" w:rsidRPr="00964F55" w:rsidRDefault="007E1A6C" w:rsidP="007E1A6C">
      <w:pPr>
        <w:spacing w:line="360" w:lineRule="auto"/>
        <w:jc w:val="right"/>
        <w:rPr>
          <w:rFonts w:ascii="Calibri Light" w:eastAsia="Arial Unicode MS" w:hAnsi="Calibri Light" w:cs="Calibri Light"/>
          <w:noProof/>
          <w:sz w:val="20"/>
          <w:szCs w:val="20"/>
          <w:rtl/>
        </w:rPr>
      </w:pPr>
      <w:r>
        <w:rPr>
          <w:rFonts w:ascii="Calibri Light" w:eastAsia="Arial Unicode MS" w:hAnsi="Calibri Light" w:cs="Calibri Light" w:hint="cs"/>
          <w:noProof/>
          <w:sz w:val="20"/>
          <w:szCs w:val="20"/>
          <w:rtl/>
        </w:rPr>
        <w:t>26.02.25</w:t>
      </w:r>
    </w:p>
    <w:p w14:paraId="3901020E" w14:textId="77777777" w:rsidR="007E1A6C" w:rsidRPr="00964F55" w:rsidRDefault="007E1A6C" w:rsidP="007E1A6C">
      <w:pPr>
        <w:spacing w:line="360" w:lineRule="auto"/>
        <w:rPr>
          <w:rFonts w:ascii="Calibri Light" w:eastAsia="Arial Unicode MS" w:hAnsi="Calibri Light" w:cs="Calibri Light"/>
          <w:noProof/>
          <w:sz w:val="20"/>
          <w:szCs w:val="20"/>
          <w:rtl/>
        </w:rPr>
      </w:pPr>
    </w:p>
    <w:p w14:paraId="7738EA91" w14:textId="30CC034F" w:rsidR="007E1A6C" w:rsidRDefault="007E1A6C" w:rsidP="007E1A6C">
      <w:pPr>
        <w:spacing w:line="360" w:lineRule="auto"/>
        <w:rPr>
          <w:rFonts w:ascii="Calibri Light" w:eastAsia="Arial Unicode MS" w:hAnsi="Calibri Light" w:cs="Calibri Light"/>
          <w:noProof/>
          <w:sz w:val="20"/>
          <w:szCs w:val="20"/>
          <w:rtl/>
        </w:rPr>
      </w:pPr>
      <w:r>
        <w:rPr>
          <w:rFonts w:ascii="Calibri Light" w:eastAsia="Arial Unicode MS" w:hAnsi="Calibri Light" w:cs="Calibri Light" w:hint="cs"/>
          <w:noProof/>
          <w:sz w:val="20"/>
          <w:szCs w:val="20"/>
          <w:rtl/>
        </w:rPr>
        <w:t>תשובות הבהרה</w:t>
      </w:r>
    </w:p>
    <w:p w14:paraId="5D8BB6BC" w14:textId="77777777" w:rsidR="007E1A6C" w:rsidRPr="00964F55" w:rsidRDefault="007E1A6C" w:rsidP="007E1A6C">
      <w:pPr>
        <w:spacing w:line="360" w:lineRule="auto"/>
        <w:rPr>
          <w:rFonts w:ascii="Calibri Light" w:eastAsia="Arial Unicode MS" w:hAnsi="Calibri Light" w:cs="Calibri Light"/>
          <w:noProof/>
          <w:sz w:val="20"/>
          <w:szCs w:val="20"/>
          <w:rtl/>
        </w:rPr>
      </w:pPr>
    </w:p>
    <w:tbl>
      <w:tblPr>
        <w:bidiVisual/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93"/>
        <w:gridCol w:w="8568"/>
      </w:tblGrid>
      <w:tr w:rsidR="007E1A6C" w:rsidRPr="00964F55" w14:paraId="40CF5D69" w14:textId="77777777" w:rsidTr="00684719">
        <w:tc>
          <w:tcPr>
            <w:tcW w:w="594" w:type="dxa"/>
            <w:shd w:val="clear" w:color="auto" w:fill="auto"/>
          </w:tcPr>
          <w:p w14:paraId="53EE2017" w14:textId="77777777" w:rsidR="007E1A6C" w:rsidRPr="00964F55" w:rsidRDefault="007E1A6C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>מסד</w:t>
            </w:r>
          </w:p>
        </w:tc>
        <w:tc>
          <w:tcPr>
            <w:tcW w:w="1875" w:type="dxa"/>
            <w:shd w:val="clear" w:color="auto" w:fill="auto"/>
          </w:tcPr>
          <w:p w14:paraId="7151EB5E" w14:textId="77777777" w:rsidR="007E1A6C" w:rsidRPr="00964F55" w:rsidRDefault="007E1A6C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סעיף חלק במכרז </w:t>
            </w:r>
          </w:p>
        </w:tc>
        <w:tc>
          <w:tcPr>
            <w:tcW w:w="6096" w:type="dxa"/>
            <w:shd w:val="clear" w:color="auto" w:fill="auto"/>
          </w:tcPr>
          <w:p w14:paraId="6EBF6D42" w14:textId="77777777" w:rsidR="007E1A6C" w:rsidRPr="00964F55" w:rsidRDefault="007E1A6C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תמצית השאלה </w:t>
            </w:r>
          </w:p>
        </w:tc>
      </w:tr>
      <w:tr w:rsidR="007E1A6C" w:rsidRPr="00964F55" w14:paraId="7A737B68" w14:textId="77777777" w:rsidTr="00684719">
        <w:tc>
          <w:tcPr>
            <w:tcW w:w="594" w:type="dxa"/>
            <w:shd w:val="clear" w:color="auto" w:fill="auto"/>
          </w:tcPr>
          <w:p w14:paraId="6E3F564A" w14:textId="77777777" w:rsidR="007E1A6C" w:rsidRPr="00964F55" w:rsidRDefault="007E1A6C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>1</w:t>
            </w:r>
          </w:p>
        </w:tc>
        <w:tc>
          <w:tcPr>
            <w:tcW w:w="1875" w:type="dxa"/>
            <w:shd w:val="clear" w:color="auto" w:fill="auto"/>
          </w:tcPr>
          <w:p w14:paraId="0EDE4A39" w14:textId="77777777" w:rsidR="007E1A6C" w:rsidRPr="00964F55" w:rsidRDefault="007E1A6C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  <w:t xml:space="preserve">מינימום הזמנה </w:t>
            </w:r>
          </w:p>
        </w:tc>
        <w:tc>
          <w:tcPr>
            <w:tcW w:w="6096" w:type="dxa"/>
            <w:shd w:val="clear" w:color="auto" w:fill="auto"/>
          </w:tcPr>
          <w:p w14:paraId="00D23192" w14:textId="77777777" w:rsidR="007E1A6C" w:rsidRDefault="007E1A6C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  <w:t xml:space="preserve">מינימום הזמנה בחברתנו 1000 ₪ לפני מע"מ </w:t>
            </w:r>
            <w:r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 </w:t>
            </w:r>
          </w:p>
          <w:p w14:paraId="1AC45EBF" w14:textId="77777777" w:rsidR="007E1A6C" w:rsidRPr="00964F55" w:rsidRDefault="007E1A6C" w:rsidP="00684719">
            <w:pPr>
              <w:spacing w:line="360" w:lineRule="auto"/>
              <w:jc w:val="right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AC24FA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highlight w:val="yellow"/>
                <w:rtl/>
              </w:rPr>
              <w:t>נדחה</w:t>
            </w:r>
          </w:p>
        </w:tc>
      </w:tr>
      <w:tr w:rsidR="007E1A6C" w:rsidRPr="00964F55" w14:paraId="5F90308C" w14:textId="77777777" w:rsidTr="00684719">
        <w:tc>
          <w:tcPr>
            <w:tcW w:w="594" w:type="dxa"/>
            <w:shd w:val="clear" w:color="auto" w:fill="auto"/>
          </w:tcPr>
          <w:p w14:paraId="3B524F10" w14:textId="77777777" w:rsidR="007E1A6C" w:rsidRPr="00964F55" w:rsidRDefault="007E1A6C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>2</w:t>
            </w:r>
          </w:p>
        </w:tc>
        <w:tc>
          <w:tcPr>
            <w:tcW w:w="1875" w:type="dxa"/>
            <w:shd w:val="clear" w:color="auto" w:fill="auto"/>
          </w:tcPr>
          <w:p w14:paraId="5FAFE7DC" w14:textId="77777777" w:rsidR="007E1A6C" w:rsidRPr="00964F55" w:rsidRDefault="007E1A6C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  <w:t xml:space="preserve">יח' מידה </w:t>
            </w:r>
          </w:p>
        </w:tc>
        <w:tc>
          <w:tcPr>
            <w:tcW w:w="6096" w:type="dxa"/>
            <w:shd w:val="clear" w:color="auto" w:fill="auto"/>
          </w:tcPr>
          <w:p w14:paraId="7A5ED4F6" w14:textId="77777777" w:rsidR="007E1A6C" w:rsidRPr="00964F55" w:rsidRDefault="007E1A6C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  <w:t xml:space="preserve">עפ"י חוק חובת המכרזים , ניתן להציע פריטים כאשר יח' מידה נמכרים שונה מהצעתכם במכרז . </w:t>
            </w:r>
          </w:p>
          <w:p w14:paraId="231CCCBE" w14:textId="77777777" w:rsidR="007E1A6C" w:rsidRDefault="007E1A6C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  <w:t>ישנם פריטים שנמכרים בחברתנו ביח' מידה שונות , המחיר בהצעתנו תיהיה בהתאם</w:t>
            </w:r>
            <w:r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 </w:t>
            </w: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>לדוגמא :</w:t>
            </w:r>
          </w:p>
          <w:p w14:paraId="22E753BE" w14:textId="77777777" w:rsidR="007E1A6C" w:rsidRDefault="007E1A6C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שורה 53 -55 בחברתנו מגיע בחבילות 100 דף </w:t>
            </w:r>
          </w:p>
          <w:p w14:paraId="1F8454C6" w14:textId="77777777" w:rsidR="007E1A6C" w:rsidRPr="00964F55" w:rsidRDefault="007E1A6C" w:rsidP="00684719">
            <w:pPr>
              <w:spacing w:line="360" w:lineRule="auto"/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</w:pPr>
            <w:r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שורה 189 </w:t>
            </w:r>
            <w:r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  <w:t>–</w:t>
            </w:r>
            <w:r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 נייר צילום בחברתנו מגיע בחבילות של 5 </w:t>
            </w:r>
          </w:p>
          <w:p w14:paraId="32B504F9" w14:textId="77777777" w:rsidR="007E1A6C" w:rsidRDefault="007E1A6C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וכדומה </w:t>
            </w:r>
          </w:p>
          <w:p w14:paraId="658CA483" w14:textId="77777777" w:rsidR="007E1A6C" w:rsidRPr="00964F55" w:rsidRDefault="007E1A6C" w:rsidP="00684719">
            <w:pPr>
              <w:spacing w:line="360" w:lineRule="auto"/>
              <w:jc w:val="right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AC24FA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highlight w:val="yellow"/>
                <w:rtl/>
              </w:rPr>
              <w:t>יש לציין את המחיר לפי יחידה</w:t>
            </w:r>
          </w:p>
        </w:tc>
      </w:tr>
      <w:tr w:rsidR="007E1A6C" w:rsidRPr="00964F55" w14:paraId="0C628A7E" w14:textId="77777777" w:rsidTr="00684719">
        <w:tc>
          <w:tcPr>
            <w:tcW w:w="594" w:type="dxa"/>
            <w:shd w:val="clear" w:color="auto" w:fill="auto"/>
          </w:tcPr>
          <w:p w14:paraId="39A34779" w14:textId="77777777" w:rsidR="007E1A6C" w:rsidRPr="00964F55" w:rsidRDefault="007E1A6C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1875" w:type="dxa"/>
            <w:shd w:val="clear" w:color="auto" w:fill="auto"/>
          </w:tcPr>
          <w:p w14:paraId="47F9B3EA" w14:textId="77777777" w:rsidR="007E1A6C" w:rsidRPr="00964F55" w:rsidRDefault="007E1A6C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הצמדות </w:t>
            </w:r>
          </w:p>
        </w:tc>
        <w:tc>
          <w:tcPr>
            <w:tcW w:w="6096" w:type="dxa"/>
            <w:shd w:val="clear" w:color="auto" w:fill="auto"/>
          </w:tcPr>
          <w:p w14:paraId="5177F25F" w14:textId="77777777" w:rsidR="007E1A6C" w:rsidRDefault="007E1A6C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מבקשים הצמדה למדד בתום כל שנה </w:t>
            </w:r>
          </w:p>
          <w:p w14:paraId="019A029A" w14:textId="77777777" w:rsidR="007E1A6C" w:rsidRPr="00964F55" w:rsidRDefault="007E1A6C" w:rsidP="00684719">
            <w:pPr>
              <w:spacing w:line="360" w:lineRule="auto"/>
              <w:jc w:val="right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AC24FA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highlight w:val="yellow"/>
                <w:rtl/>
              </w:rPr>
              <w:t>נדחה</w:t>
            </w:r>
          </w:p>
        </w:tc>
      </w:tr>
      <w:tr w:rsidR="007E1A6C" w:rsidRPr="00964F55" w14:paraId="4A7597D9" w14:textId="77777777" w:rsidTr="00684719">
        <w:tc>
          <w:tcPr>
            <w:tcW w:w="594" w:type="dxa"/>
            <w:shd w:val="clear" w:color="auto" w:fill="auto"/>
          </w:tcPr>
          <w:p w14:paraId="3B67AE42" w14:textId="77777777" w:rsidR="007E1A6C" w:rsidRPr="00964F55" w:rsidRDefault="007E1A6C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1875" w:type="dxa"/>
            <w:shd w:val="clear" w:color="auto" w:fill="auto"/>
          </w:tcPr>
          <w:p w14:paraId="1394FEF2" w14:textId="77777777" w:rsidR="007E1A6C" w:rsidRPr="00964F55" w:rsidRDefault="007E1A6C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נק' הפצה </w:t>
            </w:r>
          </w:p>
        </w:tc>
        <w:tc>
          <w:tcPr>
            <w:tcW w:w="6096" w:type="dxa"/>
            <w:shd w:val="clear" w:color="auto" w:fill="auto"/>
          </w:tcPr>
          <w:p w14:paraId="5605475B" w14:textId="77777777" w:rsidR="007E1A6C" w:rsidRDefault="007E1A6C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אין אנו מספקים לגני ילדים , אלה בהזמנה אחת מרוכזת ולאתר אחד בלבד </w:t>
            </w:r>
          </w:p>
          <w:p w14:paraId="238F45CD" w14:textId="77777777" w:rsidR="007E1A6C" w:rsidRPr="00964F55" w:rsidRDefault="007E1A6C" w:rsidP="00684719">
            <w:pPr>
              <w:spacing w:line="360" w:lineRule="auto"/>
              <w:jc w:val="right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AC24FA">
              <w:rPr>
                <w:rFonts w:ascii="Calibri Light" w:hAnsi="Calibri Light" w:cs="Calibri Light" w:hint="cs"/>
                <w:sz w:val="20"/>
                <w:szCs w:val="20"/>
                <w:highlight w:val="yellow"/>
                <w:rtl/>
              </w:rPr>
              <w:t>אין בעיה אספקה לנקודה אחת</w:t>
            </w:r>
          </w:p>
        </w:tc>
      </w:tr>
      <w:tr w:rsidR="007E1A6C" w:rsidRPr="00964F55" w14:paraId="3B74E962" w14:textId="77777777" w:rsidTr="00684719">
        <w:trPr>
          <w:trHeight w:val="359"/>
        </w:trPr>
        <w:tc>
          <w:tcPr>
            <w:tcW w:w="594" w:type="dxa"/>
            <w:shd w:val="clear" w:color="auto" w:fill="auto"/>
          </w:tcPr>
          <w:p w14:paraId="1C4F3986" w14:textId="77777777" w:rsidR="007E1A6C" w:rsidRPr="00964F55" w:rsidRDefault="007E1A6C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>5</w:t>
            </w:r>
          </w:p>
        </w:tc>
        <w:tc>
          <w:tcPr>
            <w:tcW w:w="1875" w:type="dxa"/>
            <w:shd w:val="clear" w:color="auto" w:fill="auto"/>
          </w:tcPr>
          <w:p w14:paraId="265E8D6B" w14:textId="77777777" w:rsidR="007E1A6C" w:rsidRPr="00964F55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964F55">
              <w:rPr>
                <w:rFonts w:ascii="Calibri Light" w:hAnsi="Calibri Light" w:cs="Calibri Light"/>
                <w:sz w:val="20"/>
                <w:szCs w:val="20"/>
                <w:rtl/>
              </w:rPr>
              <w:t xml:space="preserve">נק' הפצה </w:t>
            </w:r>
          </w:p>
        </w:tc>
        <w:tc>
          <w:tcPr>
            <w:tcW w:w="6096" w:type="dxa"/>
            <w:shd w:val="clear" w:color="auto" w:fill="auto"/>
          </w:tcPr>
          <w:p w14:paraId="1463FD24" w14:textId="77777777" w:rsidR="007E1A6C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964F55">
              <w:rPr>
                <w:rFonts w:ascii="Calibri Light" w:hAnsi="Calibri Light" w:cs="Calibri Light"/>
                <w:sz w:val="20"/>
                <w:szCs w:val="20"/>
                <w:rtl/>
              </w:rPr>
              <w:t>כמה נק' הפצה ?</w:t>
            </w:r>
          </w:p>
          <w:p w14:paraId="5AF31B8D" w14:textId="77777777" w:rsidR="007E1A6C" w:rsidRPr="00964F55" w:rsidRDefault="007E1A6C" w:rsidP="00684719">
            <w:pPr>
              <w:pStyle w:val="af0"/>
              <w:jc w:val="right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AC24FA">
              <w:rPr>
                <w:rFonts w:ascii="Calibri Light" w:hAnsi="Calibri Light" w:cs="Calibri Light" w:hint="cs"/>
                <w:sz w:val="20"/>
                <w:szCs w:val="20"/>
                <w:highlight w:val="yellow"/>
                <w:rtl/>
              </w:rPr>
              <w:t>1</w:t>
            </w:r>
          </w:p>
        </w:tc>
      </w:tr>
      <w:tr w:rsidR="007E1A6C" w:rsidRPr="00964F55" w14:paraId="109C643F" w14:textId="77777777" w:rsidTr="00684719">
        <w:tc>
          <w:tcPr>
            <w:tcW w:w="594" w:type="dxa"/>
            <w:shd w:val="clear" w:color="auto" w:fill="auto"/>
          </w:tcPr>
          <w:p w14:paraId="0F2A236E" w14:textId="77777777" w:rsidR="007E1A6C" w:rsidRPr="00964F55" w:rsidRDefault="007E1A6C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>6</w:t>
            </w:r>
          </w:p>
        </w:tc>
        <w:tc>
          <w:tcPr>
            <w:tcW w:w="1875" w:type="dxa"/>
            <w:shd w:val="clear" w:color="auto" w:fill="auto"/>
          </w:tcPr>
          <w:p w14:paraId="5E9DE9BB" w14:textId="77777777" w:rsidR="007E1A6C" w:rsidRPr="00964F55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  <w:t xml:space="preserve">רשימת פריטים </w:t>
            </w:r>
          </w:p>
        </w:tc>
        <w:tc>
          <w:tcPr>
            <w:tcW w:w="6096" w:type="dxa"/>
            <w:shd w:val="clear" w:color="auto" w:fill="auto"/>
          </w:tcPr>
          <w:p w14:paraId="6B1CA2AB" w14:textId="77777777" w:rsidR="007E1A6C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964F55">
              <w:rPr>
                <w:rFonts w:ascii="Calibri Light" w:hAnsi="Calibri Light" w:cs="Calibri Light"/>
                <w:sz w:val="20"/>
                <w:szCs w:val="20"/>
                <w:rtl/>
              </w:rPr>
              <w:t>מבקשים את רשימת הפריטים בקובץ אקסל</w:t>
            </w:r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 פתוח</w:t>
            </w:r>
          </w:p>
          <w:p w14:paraId="44995E00" w14:textId="77777777" w:rsidR="007E1A6C" w:rsidRDefault="007E1A6C" w:rsidP="00684719">
            <w:pPr>
              <w:pStyle w:val="af0"/>
              <w:jc w:val="right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AC24FA">
              <w:rPr>
                <w:rFonts w:ascii="Calibri Light" w:hAnsi="Calibri Light" w:cs="Calibri Light" w:hint="cs"/>
                <w:sz w:val="20"/>
                <w:szCs w:val="20"/>
                <w:highlight w:val="yellow"/>
                <w:rtl/>
              </w:rPr>
              <w:t>נדחה</w:t>
            </w:r>
          </w:p>
          <w:p w14:paraId="4AB804C9" w14:textId="77777777" w:rsidR="007E1A6C" w:rsidRPr="00964F55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</w:p>
        </w:tc>
      </w:tr>
      <w:tr w:rsidR="007E1A6C" w:rsidRPr="00964F55" w14:paraId="5BA1447E" w14:textId="77777777" w:rsidTr="00684719">
        <w:tc>
          <w:tcPr>
            <w:tcW w:w="594" w:type="dxa"/>
            <w:shd w:val="clear" w:color="auto" w:fill="auto"/>
          </w:tcPr>
          <w:p w14:paraId="5ABE7477" w14:textId="77777777" w:rsidR="007E1A6C" w:rsidRPr="00964F55" w:rsidRDefault="007E1A6C" w:rsidP="00684719">
            <w:pPr>
              <w:spacing w:line="360" w:lineRule="auto"/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>7</w:t>
            </w:r>
          </w:p>
        </w:tc>
        <w:tc>
          <w:tcPr>
            <w:tcW w:w="1875" w:type="dxa"/>
            <w:shd w:val="clear" w:color="auto" w:fill="auto"/>
          </w:tcPr>
          <w:p w14:paraId="5786E02E" w14:textId="77777777" w:rsidR="007E1A6C" w:rsidRPr="00964F55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פריטים שווה ערך </w:t>
            </w:r>
          </w:p>
        </w:tc>
        <w:tc>
          <w:tcPr>
            <w:tcW w:w="6096" w:type="dxa"/>
            <w:shd w:val="clear" w:color="auto" w:fill="auto"/>
          </w:tcPr>
          <w:p w14:paraId="6C533494" w14:textId="77777777" w:rsidR="007E1A6C" w:rsidRPr="00964F55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964F55">
              <w:rPr>
                <w:rFonts w:ascii="Calibri Light" w:hAnsi="Calibri Light" w:cs="Calibri Light" w:hint="cs"/>
                <w:sz w:val="20"/>
                <w:szCs w:val="20"/>
                <w:rtl/>
              </w:rPr>
              <w:t>עפ"י חוק חובת המכרז , ניתן לאפשר למתמודדים להציע מוצר שווה ערך .</w:t>
            </w:r>
          </w:p>
          <w:p w14:paraId="4F14F2DF" w14:textId="77777777" w:rsidR="007E1A6C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964F55"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לדוגמא : </w:t>
            </w:r>
          </w:p>
          <w:p w14:paraId="71B63E6F" w14:textId="77777777" w:rsidR="007E1A6C" w:rsidRDefault="007E1A6C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שורה 1 </w:t>
            </w:r>
            <w:r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  <w:t>–</w:t>
            </w:r>
            <w:r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 אורגינייזר בחברתנו מספקים פנטל </w:t>
            </w:r>
          </w:p>
          <w:p w14:paraId="778617F7" w14:textId="77777777" w:rsidR="007E1A6C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שורה 32 </w:t>
            </w:r>
            <w:r>
              <w:rPr>
                <w:rFonts w:ascii="Calibri Light" w:hAnsi="Calibri Light" w:cs="Calibri Light"/>
                <w:sz w:val="20"/>
                <w:szCs w:val="20"/>
                <w:rtl/>
              </w:rPr>
              <w:t>–</w:t>
            </w:r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 דבק סטיק </w:t>
            </w:r>
            <w:r>
              <w:rPr>
                <w:rFonts w:ascii="Calibri Light" w:hAnsi="Calibri Light" w:cs="Calibri Light"/>
                <w:sz w:val="20"/>
                <w:szCs w:val="20"/>
              </w:rPr>
              <w:t>UHU</w:t>
            </w:r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 בחברתנו מספקים </w:t>
            </w:r>
            <w:proofErr w:type="spellStart"/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>קיורוד</w:t>
            </w:r>
            <w:proofErr w:type="spellEnd"/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 או </w:t>
            </w:r>
            <w:proofErr w:type="spellStart"/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>פנטל</w:t>
            </w:r>
            <w:proofErr w:type="spellEnd"/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 </w:t>
            </w:r>
          </w:p>
          <w:p w14:paraId="6E525171" w14:textId="77777777" w:rsidR="007E1A6C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כל מוצרי הפיילוט / </w:t>
            </w:r>
            <w:proofErr w:type="spellStart"/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>ארטליין</w:t>
            </w:r>
            <w:proofErr w:type="spellEnd"/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 / </w:t>
            </w:r>
            <w:proofErr w:type="spellStart"/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>סטבילו</w:t>
            </w:r>
            <w:proofErr w:type="spellEnd"/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  </w:t>
            </w:r>
            <w:r>
              <w:rPr>
                <w:rFonts w:ascii="Calibri Light" w:hAnsi="Calibri Light" w:cs="Calibri Light"/>
                <w:sz w:val="20"/>
                <w:szCs w:val="20"/>
                <w:rtl/>
              </w:rPr>
              <w:t>–</w:t>
            </w:r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 בחברתנו מספקים </w:t>
            </w:r>
            <w:proofErr w:type="spellStart"/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>פנטל</w:t>
            </w:r>
            <w:proofErr w:type="spellEnd"/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 </w:t>
            </w:r>
          </w:p>
          <w:p w14:paraId="670B5FD9" w14:textId="77777777" w:rsidR="007E1A6C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וכדומה </w:t>
            </w:r>
          </w:p>
          <w:p w14:paraId="3A68F527" w14:textId="77777777" w:rsidR="007E1A6C" w:rsidRPr="00964F55" w:rsidRDefault="007E1A6C" w:rsidP="00684719">
            <w:pPr>
              <w:pStyle w:val="af0"/>
              <w:jc w:val="right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AC24FA">
              <w:rPr>
                <w:rFonts w:ascii="Calibri Light" w:hAnsi="Calibri Light" w:cs="Calibri Light" w:hint="cs"/>
                <w:sz w:val="20"/>
                <w:szCs w:val="20"/>
                <w:highlight w:val="yellow"/>
                <w:rtl/>
              </w:rPr>
              <w:t xml:space="preserve">אין בעיה למעט מוצרי </w:t>
            </w:r>
            <w:proofErr w:type="spellStart"/>
            <w:r w:rsidRPr="00AC24FA">
              <w:rPr>
                <w:rFonts w:ascii="Calibri Light" w:hAnsi="Calibri Light" w:cs="Calibri Light" w:hint="cs"/>
                <w:sz w:val="20"/>
                <w:szCs w:val="20"/>
                <w:highlight w:val="yellow"/>
                <w:rtl/>
              </w:rPr>
              <w:t>ארטליין</w:t>
            </w:r>
            <w:proofErr w:type="spellEnd"/>
          </w:p>
          <w:p w14:paraId="6791B388" w14:textId="77777777" w:rsidR="007E1A6C" w:rsidRPr="00964F55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964F55"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 </w:t>
            </w:r>
          </w:p>
        </w:tc>
      </w:tr>
      <w:tr w:rsidR="007E1A6C" w:rsidRPr="00964F55" w14:paraId="201A6486" w14:textId="77777777" w:rsidTr="00684719">
        <w:tc>
          <w:tcPr>
            <w:tcW w:w="594" w:type="dxa"/>
            <w:shd w:val="clear" w:color="auto" w:fill="auto"/>
          </w:tcPr>
          <w:p w14:paraId="54CD78AE" w14:textId="77777777" w:rsidR="007E1A6C" w:rsidRPr="00964F55" w:rsidRDefault="007E1A6C" w:rsidP="00684719">
            <w:pPr>
              <w:spacing w:line="360" w:lineRule="auto"/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>8</w:t>
            </w:r>
          </w:p>
        </w:tc>
        <w:tc>
          <w:tcPr>
            <w:tcW w:w="1875" w:type="dxa"/>
            <w:shd w:val="clear" w:color="auto" w:fill="auto"/>
          </w:tcPr>
          <w:p w14:paraId="699B7C0E" w14:textId="77777777" w:rsidR="007E1A6C" w:rsidRPr="00964F55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כמויות </w:t>
            </w:r>
          </w:p>
        </w:tc>
        <w:tc>
          <w:tcPr>
            <w:tcW w:w="6096" w:type="dxa"/>
            <w:shd w:val="clear" w:color="auto" w:fill="auto"/>
          </w:tcPr>
          <w:p w14:paraId="0CF324EB" w14:textId="77777777" w:rsidR="007E1A6C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964F55">
              <w:rPr>
                <w:rFonts w:ascii="Calibri Light" w:hAnsi="Calibri Light" w:cs="Calibri Light" w:hint="cs"/>
                <w:sz w:val="20"/>
                <w:szCs w:val="20"/>
                <w:rtl/>
              </w:rPr>
              <w:t>אנו מבקשים לקבל כמויות צריכה שנתית לכל פריט, חוסר בנתון זה נותן יתרון מובהק לספק המכהן מול המתמודדים במכרז זה .</w:t>
            </w:r>
          </w:p>
          <w:p w14:paraId="66DBFA33" w14:textId="77777777" w:rsidR="007E1A6C" w:rsidRPr="00964F55" w:rsidRDefault="007E1A6C" w:rsidP="00684719">
            <w:pPr>
              <w:pStyle w:val="af0"/>
              <w:jc w:val="right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AC24FA">
              <w:rPr>
                <w:rFonts w:ascii="Calibri Light" w:hAnsi="Calibri Light" w:cs="Calibri Light" w:hint="cs"/>
                <w:sz w:val="20"/>
                <w:szCs w:val="20"/>
                <w:highlight w:val="yellow"/>
                <w:rtl/>
              </w:rPr>
              <w:t>נדחה</w:t>
            </w:r>
          </w:p>
        </w:tc>
      </w:tr>
      <w:tr w:rsidR="007E1A6C" w:rsidRPr="00964F55" w14:paraId="7A15B1DB" w14:textId="77777777" w:rsidTr="00684719">
        <w:tc>
          <w:tcPr>
            <w:tcW w:w="594" w:type="dxa"/>
            <w:shd w:val="clear" w:color="auto" w:fill="auto"/>
          </w:tcPr>
          <w:p w14:paraId="2F8F3508" w14:textId="77777777" w:rsidR="007E1A6C" w:rsidRPr="00964F55" w:rsidRDefault="007E1A6C" w:rsidP="00684719">
            <w:pPr>
              <w:spacing w:line="360" w:lineRule="auto"/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>9</w:t>
            </w:r>
          </w:p>
        </w:tc>
        <w:tc>
          <w:tcPr>
            <w:tcW w:w="1875" w:type="dxa"/>
            <w:shd w:val="clear" w:color="auto" w:fill="auto"/>
          </w:tcPr>
          <w:p w14:paraId="23F25145" w14:textId="77777777" w:rsidR="007E1A6C" w:rsidRPr="00964F55" w:rsidRDefault="007E1A6C" w:rsidP="00684719">
            <w:pPr>
              <w:pStyle w:val="af0"/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</w:pPr>
            <w:r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ערבות ביצוע </w:t>
            </w:r>
          </w:p>
        </w:tc>
        <w:tc>
          <w:tcPr>
            <w:tcW w:w="6096" w:type="dxa"/>
            <w:shd w:val="clear" w:color="auto" w:fill="auto"/>
          </w:tcPr>
          <w:p w14:paraId="222483FB" w14:textId="77777777" w:rsidR="007E1A6C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האם ניתן להגיש ערבות דיגיטלית </w:t>
            </w:r>
          </w:p>
          <w:p w14:paraId="6DE80BB3" w14:textId="77777777" w:rsidR="007E1A6C" w:rsidRPr="00964F55" w:rsidRDefault="007E1A6C" w:rsidP="00684719">
            <w:pPr>
              <w:pStyle w:val="af0"/>
              <w:jc w:val="right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AC24FA">
              <w:rPr>
                <w:rFonts w:ascii="Calibri Light" w:hAnsi="Calibri Light" w:cs="Calibri Light" w:hint="cs"/>
                <w:sz w:val="20"/>
                <w:szCs w:val="20"/>
                <w:highlight w:val="yellow"/>
                <w:rtl/>
              </w:rPr>
              <w:t>נדחה</w:t>
            </w:r>
          </w:p>
        </w:tc>
      </w:tr>
      <w:tr w:rsidR="007E1A6C" w:rsidRPr="00964F55" w14:paraId="334DF1E4" w14:textId="77777777" w:rsidTr="00684719">
        <w:tc>
          <w:tcPr>
            <w:tcW w:w="594" w:type="dxa"/>
            <w:shd w:val="clear" w:color="auto" w:fill="auto"/>
          </w:tcPr>
          <w:p w14:paraId="2D552B0D" w14:textId="77777777" w:rsidR="007E1A6C" w:rsidRPr="00964F55" w:rsidRDefault="007E1A6C" w:rsidP="00684719">
            <w:pPr>
              <w:spacing w:line="360" w:lineRule="auto"/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</w:pPr>
            <w:r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>10</w:t>
            </w:r>
          </w:p>
        </w:tc>
        <w:tc>
          <w:tcPr>
            <w:tcW w:w="1875" w:type="dxa"/>
            <w:shd w:val="clear" w:color="auto" w:fill="auto"/>
          </w:tcPr>
          <w:p w14:paraId="37615B61" w14:textId="77777777" w:rsidR="007E1A6C" w:rsidRDefault="007E1A6C" w:rsidP="00684719">
            <w:pPr>
              <w:pStyle w:val="af0"/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</w:pPr>
            <w:r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הצעת המחיר </w:t>
            </w:r>
          </w:p>
        </w:tc>
        <w:tc>
          <w:tcPr>
            <w:tcW w:w="6096" w:type="dxa"/>
            <w:shd w:val="clear" w:color="auto" w:fill="auto"/>
          </w:tcPr>
          <w:p w14:paraId="2CFB60EC" w14:textId="77777777" w:rsidR="007E1A6C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>שורה 57-58 מדבקות לייזר האם מדבקות של 200 דף ?</w:t>
            </w:r>
          </w:p>
          <w:p w14:paraId="42C1F88E" w14:textId="77777777" w:rsidR="007E1A6C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</w:p>
          <w:p w14:paraId="2669299E" w14:textId="77777777" w:rsidR="007E1A6C" w:rsidRDefault="007E1A6C" w:rsidP="00684719">
            <w:pPr>
              <w:pStyle w:val="af0"/>
              <w:jc w:val="right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AC24FA">
              <w:rPr>
                <w:rFonts w:ascii="Calibri Light" w:hAnsi="Calibri Light" w:cs="Calibri Light" w:hint="cs"/>
                <w:sz w:val="20"/>
                <w:szCs w:val="20"/>
                <w:highlight w:val="yellow"/>
                <w:rtl/>
              </w:rPr>
              <w:t>200 דף</w:t>
            </w:r>
          </w:p>
          <w:p w14:paraId="2B6E578F" w14:textId="77777777" w:rsidR="007E1A6C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</w:p>
          <w:p w14:paraId="4321D587" w14:textId="77777777" w:rsidR="007E1A6C" w:rsidRPr="00BC5A3B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</w:rPr>
            </w:pPr>
            <w:r w:rsidRPr="00BC5A3B">
              <w:rPr>
                <w:rFonts w:ascii="Calibri Light" w:hAnsi="Calibri Light" w:cs="Calibri Light"/>
                <w:sz w:val="20"/>
                <w:szCs w:val="20"/>
                <w:rtl/>
              </w:rPr>
              <w:t>שורה 84 + 85 זהות</w:t>
            </w:r>
          </w:p>
          <w:p w14:paraId="040967F3" w14:textId="77777777" w:rsidR="007E1A6C" w:rsidRPr="00BC5A3B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</w:rPr>
            </w:pPr>
          </w:p>
          <w:tbl>
            <w:tblPr>
              <w:bidiVisual/>
              <w:tblW w:w="8340" w:type="dxa"/>
              <w:tblInd w:w="2" w:type="dxa"/>
              <w:tblLook w:val="04A0" w:firstRow="1" w:lastRow="0" w:firstColumn="1" w:lastColumn="0" w:noHBand="0" w:noVBand="1"/>
            </w:tblPr>
            <w:tblGrid>
              <w:gridCol w:w="1080"/>
              <w:gridCol w:w="6180"/>
              <w:gridCol w:w="1080"/>
            </w:tblGrid>
            <w:tr w:rsidR="007E1A6C" w:rsidRPr="00BC5A3B" w14:paraId="46E1DF71" w14:textId="77777777" w:rsidTr="00684719">
              <w:trPr>
                <w:trHeight w:val="420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/>
                  <w:noWrap/>
                  <w:vAlign w:val="center"/>
                  <w:hideMark/>
                </w:tcPr>
                <w:p w14:paraId="77E588D3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00"/>
                  <w:noWrap/>
                  <w:vAlign w:val="center"/>
                  <w:hideMark/>
                </w:tcPr>
                <w:p w14:paraId="3BBF05A8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 xml:space="preserve">טונר מקורי </w:t>
                  </w: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</w:rPr>
                    <w:t>TN 2420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C000"/>
                  <w:vAlign w:val="center"/>
                  <w:hideMark/>
                </w:tcPr>
                <w:p w14:paraId="2A48D360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 w:hint="cs"/>
                      <w:sz w:val="20"/>
                      <w:szCs w:val="20"/>
                      <w:rtl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> </w:t>
                  </w:r>
                </w:p>
              </w:tc>
            </w:tr>
            <w:tr w:rsidR="007E1A6C" w:rsidRPr="00BC5A3B" w14:paraId="61EDE411" w14:textId="77777777" w:rsidTr="00684719">
              <w:trPr>
                <w:trHeight w:val="420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/>
                  <w:noWrap/>
                  <w:vAlign w:val="center"/>
                  <w:hideMark/>
                </w:tcPr>
                <w:p w14:paraId="6245DC86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00"/>
                  <w:noWrap/>
                  <w:vAlign w:val="center"/>
                  <w:hideMark/>
                </w:tcPr>
                <w:p w14:paraId="2D29DECB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 w:hint="cs"/>
                      <w:sz w:val="20"/>
                      <w:szCs w:val="20"/>
                      <w:rtl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 xml:space="preserve">טונר מקורי </w:t>
                  </w: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</w:rPr>
                    <w:t>TN 2420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C000"/>
                  <w:vAlign w:val="center"/>
                  <w:hideMark/>
                </w:tcPr>
                <w:p w14:paraId="3A54CA9E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> </w:t>
                  </w:r>
                  <w:r>
                    <w:rPr>
                      <w:rFonts w:ascii="Calibri Light" w:hAnsi="Calibri Light" w:cs="Calibri Light" w:hint="cs"/>
                      <w:sz w:val="20"/>
                      <w:szCs w:val="20"/>
                      <w:rtl/>
                    </w:rPr>
                    <w:t>מבוטל</w:t>
                  </w:r>
                </w:p>
              </w:tc>
            </w:tr>
          </w:tbl>
          <w:p w14:paraId="7E5343C1" w14:textId="77777777" w:rsidR="007E1A6C" w:rsidRPr="00BC5A3B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B5B2C50" w14:textId="77777777" w:rsidR="007E1A6C" w:rsidRPr="00BC5A3B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3BFD3CD" w14:textId="77777777" w:rsidR="007E1A6C" w:rsidRPr="00BC5A3B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BC5A3B">
              <w:rPr>
                <w:rFonts w:ascii="Calibri Light" w:hAnsi="Calibri Light" w:cs="Calibri Light"/>
                <w:sz w:val="20"/>
                <w:szCs w:val="20"/>
                <w:rtl/>
              </w:rPr>
              <w:t>שורה 87+88 זהות</w:t>
            </w:r>
          </w:p>
          <w:p w14:paraId="012D380B" w14:textId="77777777" w:rsidR="007E1A6C" w:rsidRPr="00BC5A3B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</w:p>
          <w:p w14:paraId="3ECBA5EF" w14:textId="77777777" w:rsidR="007E1A6C" w:rsidRPr="00BC5A3B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</w:rPr>
            </w:pPr>
            <w:r w:rsidRPr="00BC5A3B">
              <w:rPr>
                <w:rFonts w:ascii="Calibri Light" w:hAnsi="Calibri Light" w:cs="Calibri Light"/>
                <w:sz w:val="20"/>
                <w:szCs w:val="20"/>
                <w:rtl/>
              </w:rPr>
              <w:t>יש לחלק ל 4 מוצרים שונים כל צבע בנפרד</w:t>
            </w:r>
          </w:p>
          <w:p w14:paraId="25A9948C" w14:textId="77777777" w:rsidR="007E1A6C" w:rsidRPr="00BC5A3B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</w:p>
          <w:tbl>
            <w:tblPr>
              <w:bidiVisual/>
              <w:tblW w:w="8340" w:type="dxa"/>
              <w:tblInd w:w="2" w:type="dxa"/>
              <w:tblLook w:val="04A0" w:firstRow="1" w:lastRow="0" w:firstColumn="1" w:lastColumn="0" w:noHBand="0" w:noVBand="1"/>
            </w:tblPr>
            <w:tblGrid>
              <w:gridCol w:w="1080"/>
              <w:gridCol w:w="6180"/>
              <w:gridCol w:w="1080"/>
            </w:tblGrid>
            <w:tr w:rsidR="007E1A6C" w:rsidRPr="00BC5A3B" w14:paraId="5A9CAD53" w14:textId="77777777" w:rsidTr="00684719">
              <w:trPr>
                <w:trHeight w:val="420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/>
                  <w:noWrap/>
                  <w:vAlign w:val="center"/>
                  <w:hideMark/>
                </w:tcPr>
                <w:p w14:paraId="75B4922D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00"/>
                  <w:noWrap/>
                  <w:vAlign w:val="center"/>
                  <w:hideMark/>
                </w:tcPr>
                <w:p w14:paraId="2B58C7F4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 w:hint="cs"/>
                      <w:sz w:val="20"/>
                      <w:szCs w:val="20"/>
                      <w:rtl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>טונר מקורי אוקי 511 צבעוני כל צבע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C000"/>
                  <w:vAlign w:val="center"/>
                  <w:hideMark/>
                </w:tcPr>
                <w:p w14:paraId="07FB9C02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> </w:t>
                  </w:r>
                </w:p>
              </w:tc>
            </w:tr>
            <w:tr w:rsidR="007E1A6C" w:rsidRPr="00BC5A3B" w14:paraId="07726FB1" w14:textId="77777777" w:rsidTr="00684719">
              <w:trPr>
                <w:trHeight w:val="420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/>
                  <w:noWrap/>
                  <w:vAlign w:val="center"/>
                  <w:hideMark/>
                </w:tcPr>
                <w:p w14:paraId="47B2369F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00"/>
                  <w:noWrap/>
                  <w:vAlign w:val="center"/>
                  <w:hideMark/>
                </w:tcPr>
                <w:p w14:paraId="1AE65A11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 w:hint="cs"/>
                      <w:sz w:val="20"/>
                      <w:szCs w:val="20"/>
                      <w:rtl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>טונר מקורי אוקי 511 צבעוני כל צבע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C000"/>
                  <w:vAlign w:val="center"/>
                  <w:hideMark/>
                </w:tcPr>
                <w:p w14:paraId="1219EBA9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> </w:t>
                  </w:r>
                  <w:r>
                    <w:rPr>
                      <w:rFonts w:ascii="Calibri Light" w:hAnsi="Calibri Light" w:cs="Calibri Light" w:hint="cs"/>
                      <w:sz w:val="20"/>
                      <w:szCs w:val="20"/>
                      <w:rtl/>
                    </w:rPr>
                    <w:t>מבוטל</w:t>
                  </w:r>
                </w:p>
              </w:tc>
            </w:tr>
          </w:tbl>
          <w:p w14:paraId="4C337CBE" w14:textId="77777777" w:rsidR="007E1A6C" w:rsidRPr="00BC5A3B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E455BA3" w14:textId="77777777" w:rsidR="007E1A6C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BC5A3B">
              <w:rPr>
                <w:rFonts w:ascii="Calibri Light" w:hAnsi="Calibri Light" w:cs="Calibri Light"/>
                <w:sz w:val="20"/>
                <w:szCs w:val="20"/>
                <w:rtl/>
              </w:rPr>
              <w:t>מסכים ומדפסות לאחר זכיה יכולים להשתנות בהתאם לדגמים שיכנסו ויצאו מהמלאי של היבואנים</w:t>
            </w:r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 </w:t>
            </w:r>
          </w:p>
          <w:p w14:paraId="75D97B84" w14:textId="77777777" w:rsidR="007E1A6C" w:rsidRPr="00BC5A3B" w:rsidRDefault="007E1A6C" w:rsidP="00684719">
            <w:pPr>
              <w:pStyle w:val="af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AC24FA">
              <w:rPr>
                <w:rFonts w:ascii="Calibri Light" w:hAnsi="Calibri Light" w:cs="Calibri Light" w:hint="cs"/>
                <w:sz w:val="20"/>
                <w:szCs w:val="20"/>
                <w:highlight w:val="yellow"/>
                <w:rtl/>
              </w:rPr>
              <w:t>מאושר</w:t>
            </w:r>
          </w:p>
          <w:p w14:paraId="3364682C" w14:textId="77777777" w:rsidR="007E1A6C" w:rsidRPr="00BC5A3B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</w:p>
          <w:tbl>
            <w:tblPr>
              <w:bidiVisual/>
              <w:tblW w:w="8340" w:type="dxa"/>
              <w:tblInd w:w="2" w:type="dxa"/>
              <w:tblLook w:val="04A0" w:firstRow="1" w:lastRow="0" w:firstColumn="1" w:lastColumn="0" w:noHBand="0" w:noVBand="1"/>
            </w:tblPr>
            <w:tblGrid>
              <w:gridCol w:w="1080"/>
              <w:gridCol w:w="6180"/>
              <w:gridCol w:w="1080"/>
            </w:tblGrid>
            <w:tr w:rsidR="007E1A6C" w:rsidRPr="00BC5A3B" w14:paraId="0FEEBCC3" w14:textId="77777777" w:rsidTr="00684719">
              <w:trPr>
                <w:trHeight w:val="420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2DFD2525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</w:rPr>
                    <w:t>162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00"/>
                  <w:noWrap/>
                  <w:vAlign w:val="center"/>
                  <w:hideMark/>
                </w:tcPr>
                <w:p w14:paraId="6386C904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 xml:space="preserve">מיקרוגל 21 ליטר דיגיטלי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00"/>
                  <w:vAlign w:val="center"/>
                  <w:hideMark/>
                </w:tcPr>
                <w:p w14:paraId="44DA90B8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> </w:t>
                  </w:r>
                </w:p>
              </w:tc>
            </w:tr>
            <w:tr w:rsidR="007E1A6C" w:rsidRPr="00BC5A3B" w14:paraId="0C2799F1" w14:textId="77777777" w:rsidTr="00684719">
              <w:trPr>
                <w:trHeight w:val="420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54CC371E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00"/>
                  <w:noWrap/>
                  <w:vAlign w:val="center"/>
                  <w:hideMark/>
                </w:tcPr>
                <w:p w14:paraId="396B4F2B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 xml:space="preserve">מיקרוגל 24 ליטר דיגיטלי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00"/>
                  <w:vAlign w:val="center"/>
                  <w:hideMark/>
                </w:tcPr>
                <w:p w14:paraId="64C8F338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> </w:t>
                  </w:r>
                </w:p>
              </w:tc>
            </w:tr>
            <w:tr w:rsidR="007E1A6C" w:rsidRPr="00BC5A3B" w14:paraId="4496FC48" w14:textId="77777777" w:rsidTr="00684719">
              <w:trPr>
                <w:trHeight w:val="420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664969EC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00"/>
                  <w:noWrap/>
                  <w:vAlign w:val="center"/>
                  <w:hideMark/>
                </w:tcPr>
                <w:p w14:paraId="2971657E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 xml:space="preserve">מסך למחשב </w:t>
                  </w: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</w:rPr>
                    <w:t>MAG 24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00"/>
                  <w:vAlign w:val="center"/>
                  <w:hideMark/>
                </w:tcPr>
                <w:p w14:paraId="7E4F55AE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> </w:t>
                  </w:r>
                </w:p>
              </w:tc>
            </w:tr>
            <w:tr w:rsidR="007E1A6C" w:rsidRPr="00BC5A3B" w14:paraId="462694B9" w14:textId="77777777" w:rsidTr="00684719">
              <w:trPr>
                <w:trHeight w:val="420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6F592A99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</w:rPr>
                    <w:t>169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00"/>
                  <w:noWrap/>
                  <w:vAlign w:val="center"/>
                  <w:hideMark/>
                </w:tcPr>
                <w:p w14:paraId="4AC4249F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 xml:space="preserve">מסך למחשב </w:t>
                  </w: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</w:rPr>
                    <w:t>MAG 24</w:t>
                  </w: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 xml:space="preserve"> מסך קעור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00"/>
                  <w:vAlign w:val="center"/>
                  <w:hideMark/>
                </w:tcPr>
                <w:p w14:paraId="61BDB71C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> </w:t>
                  </w:r>
                </w:p>
              </w:tc>
            </w:tr>
            <w:tr w:rsidR="007E1A6C" w:rsidRPr="00BC5A3B" w14:paraId="4CF4B1BF" w14:textId="77777777" w:rsidTr="00684719">
              <w:trPr>
                <w:trHeight w:val="420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51245818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00"/>
                  <w:noWrap/>
                  <w:vAlign w:val="center"/>
                  <w:hideMark/>
                </w:tcPr>
                <w:p w14:paraId="7A547738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 xml:space="preserve">מסך למחשב </w:t>
                  </w: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</w:rPr>
                    <w:t>MAG 27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00"/>
                  <w:vAlign w:val="center"/>
                  <w:hideMark/>
                </w:tcPr>
                <w:p w14:paraId="156E8BC5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> </w:t>
                  </w:r>
                </w:p>
              </w:tc>
            </w:tr>
            <w:tr w:rsidR="007E1A6C" w:rsidRPr="00BC5A3B" w14:paraId="4C4451AF" w14:textId="77777777" w:rsidTr="00684719">
              <w:trPr>
                <w:trHeight w:val="420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6253DA88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</w:rPr>
                    <w:t>171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00"/>
                  <w:noWrap/>
                  <w:vAlign w:val="center"/>
                  <w:hideMark/>
                </w:tcPr>
                <w:p w14:paraId="45F36DB2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 xml:space="preserve">מסך למחשב </w:t>
                  </w: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</w:rPr>
                    <w:t>MAG 27</w:t>
                  </w: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 xml:space="preserve"> </w:t>
                  </w:r>
                  <w:r w:rsidRPr="00BC5A3B">
                    <w:rPr>
                      <w:rFonts w:ascii="Calibri Light" w:hAnsi="Calibri Light" w:cs="Calibri Light" w:hint="cs"/>
                      <w:sz w:val="20"/>
                      <w:szCs w:val="20"/>
                      <w:rtl/>
                    </w:rPr>
                    <w:t>מסך קעור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00"/>
                  <w:vAlign w:val="center"/>
                  <w:hideMark/>
                </w:tcPr>
                <w:p w14:paraId="26C41AC9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 w:hint="cs"/>
                      <w:sz w:val="20"/>
                      <w:szCs w:val="20"/>
                      <w:rtl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> </w:t>
                  </w:r>
                </w:p>
              </w:tc>
            </w:tr>
          </w:tbl>
          <w:p w14:paraId="73FE770B" w14:textId="77777777" w:rsidR="007E1A6C" w:rsidRPr="00BC5A3B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</w:p>
          <w:p w14:paraId="0429E459" w14:textId="77777777" w:rsidR="007E1A6C" w:rsidRPr="00BC5A3B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</w:rPr>
            </w:pPr>
            <w:r w:rsidRPr="00BC5A3B">
              <w:rPr>
                <w:rFonts w:ascii="Calibri Light" w:hAnsi="Calibri Light" w:cs="Calibri Light"/>
                <w:sz w:val="20"/>
                <w:szCs w:val="20"/>
                <w:rtl/>
              </w:rPr>
              <w:t>מיקרוגל 25 ליטר יכול גם להתאים?</w:t>
            </w:r>
          </w:p>
          <w:p w14:paraId="5629EDD7" w14:textId="77777777" w:rsidR="007E1A6C" w:rsidRPr="00BC5A3B" w:rsidRDefault="007E1A6C" w:rsidP="00684719">
            <w:pPr>
              <w:pStyle w:val="af0"/>
              <w:jc w:val="right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AC24FA">
              <w:rPr>
                <w:rFonts w:ascii="Calibri Light" w:hAnsi="Calibri Light" w:cs="Calibri Light" w:hint="cs"/>
                <w:sz w:val="20"/>
                <w:szCs w:val="20"/>
                <w:highlight w:val="yellow"/>
                <w:rtl/>
              </w:rPr>
              <w:t>כן</w:t>
            </w:r>
          </w:p>
          <w:p w14:paraId="21964433" w14:textId="77777777" w:rsidR="007E1A6C" w:rsidRPr="00BC5A3B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BC5A3B">
              <w:rPr>
                <w:rFonts w:ascii="Calibri Light" w:hAnsi="Calibri Light" w:cs="Calibri Light"/>
                <w:sz w:val="20"/>
                <w:szCs w:val="20"/>
                <w:rtl/>
              </w:rPr>
              <w:t>שורות כפולות</w:t>
            </w:r>
          </w:p>
          <w:p w14:paraId="1CC30C01" w14:textId="77777777" w:rsidR="007E1A6C" w:rsidRPr="00BC5A3B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</w:p>
          <w:tbl>
            <w:tblPr>
              <w:bidiVisual/>
              <w:tblW w:w="8340" w:type="dxa"/>
              <w:tblInd w:w="2" w:type="dxa"/>
              <w:tblLook w:val="04A0" w:firstRow="1" w:lastRow="0" w:firstColumn="1" w:lastColumn="0" w:noHBand="0" w:noVBand="1"/>
            </w:tblPr>
            <w:tblGrid>
              <w:gridCol w:w="1080"/>
              <w:gridCol w:w="6180"/>
              <w:gridCol w:w="1080"/>
            </w:tblGrid>
            <w:tr w:rsidR="007E1A6C" w:rsidRPr="00BC5A3B" w14:paraId="2E059985" w14:textId="77777777" w:rsidTr="00684719">
              <w:trPr>
                <w:trHeight w:val="420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01B0540A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00"/>
                  <w:noWrap/>
                  <w:vAlign w:val="center"/>
                  <w:hideMark/>
                </w:tcPr>
                <w:p w14:paraId="6494B6A8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 w:hint="cs"/>
                      <w:sz w:val="20"/>
                      <w:szCs w:val="20"/>
                      <w:rtl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 xml:space="preserve">טונר תואם </w:t>
                  </w:r>
                  <w:proofErr w:type="spellStart"/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>ברדר</w:t>
                  </w:r>
                  <w:proofErr w:type="spellEnd"/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 xml:space="preserve"> 2510</w:t>
                  </w: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</w:rPr>
                    <w:t>XL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00"/>
                  <w:vAlign w:val="center"/>
                  <w:hideMark/>
                </w:tcPr>
                <w:p w14:paraId="38303F9F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> </w:t>
                  </w:r>
                </w:p>
              </w:tc>
            </w:tr>
            <w:tr w:rsidR="007E1A6C" w:rsidRPr="00BC5A3B" w14:paraId="55116F55" w14:textId="77777777" w:rsidTr="00684719">
              <w:trPr>
                <w:trHeight w:val="420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27DF463B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00"/>
                  <w:noWrap/>
                  <w:vAlign w:val="center"/>
                  <w:hideMark/>
                </w:tcPr>
                <w:p w14:paraId="3B9600C7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 xml:space="preserve">טונר תואם </w:t>
                  </w:r>
                  <w:proofErr w:type="spellStart"/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>ברדר</w:t>
                  </w:r>
                  <w:proofErr w:type="spellEnd"/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 xml:space="preserve"> 2510</w:t>
                  </w: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</w:rPr>
                    <w:t>XL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00"/>
                  <w:vAlign w:val="center"/>
                  <w:hideMark/>
                </w:tcPr>
                <w:p w14:paraId="04A8A6BE" w14:textId="77777777" w:rsidR="007E1A6C" w:rsidRPr="00BC5A3B" w:rsidRDefault="007E1A6C" w:rsidP="00684719">
                  <w:pPr>
                    <w:pStyle w:val="af0"/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</w:pPr>
                  <w:r w:rsidRPr="00BC5A3B">
                    <w:rPr>
                      <w:rFonts w:ascii="Calibri Light" w:hAnsi="Calibri Light" w:cs="Calibri Light"/>
                      <w:sz w:val="20"/>
                      <w:szCs w:val="20"/>
                      <w:rtl/>
                    </w:rPr>
                    <w:t> </w:t>
                  </w:r>
                  <w:r>
                    <w:rPr>
                      <w:rFonts w:ascii="Calibri Light" w:hAnsi="Calibri Light" w:cs="Calibri Light" w:hint="cs"/>
                      <w:sz w:val="20"/>
                      <w:szCs w:val="20"/>
                      <w:rtl/>
                    </w:rPr>
                    <w:t>מבוטל</w:t>
                  </w:r>
                </w:p>
              </w:tc>
            </w:tr>
          </w:tbl>
          <w:p w14:paraId="18E90572" w14:textId="77777777" w:rsidR="007E1A6C" w:rsidRDefault="007E1A6C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E8299AA" w14:textId="77777777" w:rsidR="007E1A6C" w:rsidRDefault="007E1A6C" w:rsidP="00684719">
            <w:pPr>
              <w:pStyle w:val="af0"/>
              <w:rPr>
                <w:rFonts w:ascii="Calibri Light" w:hAnsi="Calibri Light" w:cs="Calibri Light" w:hint="cs"/>
                <w:sz w:val="20"/>
                <w:szCs w:val="20"/>
                <w:rtl/>
              </w:rPr>
            </w:pPr>
          </w:p>
        </w:tc>
      </w:tr>
    </w:tbl>
    <w:p w14:paraId="50457737" w14:textId="77777777" w:rsidR="007E1A6C" w:rsidRDefault="007E1A6C" w:rsidP="007E1A6C">
      <w:pPr>
        <w:spacing w:line="360" w:lineRule="auto"/>
        <w:ind w:left="5760" w:firstLine="720"/>
        <w:rPr>
          <w:rFonts w:ascii="Calibri Light" w:eastAsia="Arial Unicode MS" w:hAnsi="Calibri Light" w:cs="Calibri Light"/>
          <w:noProof/>
          <w:sz w:val="20"/>
          <w:szCs w:val="20"/>
          <w:rtl/>
        </w:rPr>
      </w:pPr>
    </w:p>
    <w:p w14:paraId="5D73FF81" w14:textId="1A4462DD" w:rsidR="007E1A6C" w:rsidRPr="007E1A6C" w:rsidRDefault="007E1A6C" w:rsidP="007E1A6C">
      <w:pPr>
        <w:jc w:val="center"/>
        <w:rPr>
          <w:lang w:val="en-US"/>
        </w:rPr>
      </w:pPr>
      <w:r w:rsidRPr="007E1A6C">
        <w:rPr>
          <w:lang w:val="en-US"/>
        </w:rPr>
        <w:drawing>
          <wp:inline distT="0" distB="0" distL="0" distR="0" wp14:anchorId="1D799C75" wp14:editId="449B70D5">
            <wp:extent cx="1249680" cy="868680"/>
            <wp:effectExtent l="0" t="0" r="7620" b="7620"/>
            <wp:docPr id="57" name="תמונה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28FAE" w14:textId="77777777" w:rsidR="00D0331F" w:rsidRPr="007E1A6C" w:rsidRDefault="00D0331F" w:rsidP="007E1A6C">
      <w:pPr>
        <w:rPr>
          <w:rtl/>
        </w:rPr>
      </w:pPr>
    </w:p>
    <w:sectPr w:rsidR="00D0331F" w:rsidRPr="007E1A6C" w:rsidSect="00150C64">
      <w:headerReference w:type="default" r:id="rId8"/>
      <w:footerReference w:type="default" r:id="rId9"/>
      <w:pgSz w:w="11906" w:h="16838" w:code="9"/>
      <w:pgMar w:top="720" w:right="720" w:bottom="720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581A" w14:textId="77777777" w:rsidR="0043316A" w:rsidRDefault="0043316A" w:rsidP="002A05FC">
      <w:r>
        <w:separator/>
      </w:r>
    </w:p>
  </w:endnote>
  <w:endnote w:type="continuationSeparator" w:id="0">
    <w:p w14:paraId="01766271" w14:textId="77777777" w:rsidR="0043316A" w:rsidRDefault="0043316A" w:rsidP="002A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05B2A" w14:textId="77777777" w:rsidR="008A4EDB" w:rsidRDefault="0023649B">
    <w:pPr>
      <w:pStyle w:val="a5"/>
      <w:rPr>
        <w:rtl/>
      </w:rPr>
    </w:pPr>
    <w:r>
      <w:rPr>
        <w:noProof/>
        <w:lang w:val="en-US" w:eastAsia="en-US"/>
      </w:rPr>
      <w:drawing>
        <wp:inline distT="0" distB="0" distL="0" distR="0" wp14:anchorId="267609C4" wp14:editId="1961641F">
          <wp:extent cx="6410325" cy="238125"/>
          <wp:effectExtent l="0" t="0" r="9525" b="9525"/>
          <wp:docPr id="56" name="תמונה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38E1" w14:textId="77777777" w:rsidR="0043316A" w:rsidRDefault="0043316A" w:rsidP="002A05FC">
      <w:r>
        <w:separator/>
      </w:r>
    </w:p>
  </w:footnote>
  <w:footnote w:type="continuationSeparator" w:id="0">
    <w:p w14:paraId="25C607FD" w14:textId="77777777" w:rsidR="0043316A" w:rsidRDefault="0043316A" w:rsidP="002A0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9DA2" w14:textId="77777777" w:rsidR="00644BB9" w:rsidRDefault="002A05FC" w:rsidP="00644BB9">
    <w:pPr>
      <w:pStyle w:val="a3"/>
      <w:rPr>
        <w:b/>
        <w:bCs/>
        <w:sz w:val="32"/>
        <w:szCs w:val="32"/>
        <w:rtl/>
      </w:rPr>
    </w:pPr>
    <w:r w:rsidRPr="00644BB9">
      <w:rPr>
        <w:b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8240" behindDoc="1" locked="0" layoutInCell="1" allowOverlap="1" wp14:anchorId="1BF41F17" wp14:editId="7F5978A3">
          <wp:simplePos x="0" y="0"/>
          <wp:positionH relativeFrom="margin">
            <wp:posOffset>-334645</wp:posOffset>
          </wp:positionH>
          <wp:positionV relativeFrom="paragraph">
            <wp:posOffset>-564515</wp:posOffset>
          </wp:positionV>
          <wp:extent cx="7315200" cy="1106257"/>
          <wp:effectExtent l="0" t="0" r="0" b="0"/>
          <wp:wrapNone/>
          <wp:docPr id="55" name="תמונה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סטריפ עליון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106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BB9" w:rsidRPr="00644BB9">
      <w:rPr>
        <w:rFonts w:hint="cs"/>
        <w:b/>
        <w:bCs/>
        <w:sz w:val="18"/>
        <w:szCs w:val="18"/>
        <w:rtl/>
      </w:rPr>
      <w:t>בס"ד</w:t>
    </w:r>
    <w:r w:rsidR="00644BB9">
      <w:rPr>
        <w:rFonts w:hint="cs"/>
        <w:b/>
        <w:bCs/>
        <w:sz w:val="32"/>
        <w:szCs w:val="32"/>
        <w:rtl/>
      </w:rPr>
      <w:t xml:space="preserve"> </w:t>
    </w:r>
    <w:r w:rsidR="00644BB9">
      <w:rPr>
        <w:b/>
        <w:bCs/>
        <w:sz w:val="32"/>
        <w:szCs w:val="32"/>
        <w:rtl/>
      </w:rPr>
      <w:tab/>
    </w:r>
  </w:p>
  <w:p w14:paraId="523C117D" w14:textId="77777777" w:rsidR="002A05FC" w:rsidRPr="00644BB9" w:rsidRDefault="00644BB9" w:rsidP="0023649B">
    <w:pPr>
      <w:pStyle w:val="a3"/>
      <w:rPr>
        <w:b/>
        <w:bCs/>
        <w:sz w:val="32"/>
        <w:szCs w:val="32"/>
        <w:rtl/>
      </w:rPr>
    </w:pPr>
    <w:r>
      <w:rPr>
        <w:b/>
        <w:bCs/>
        <w:sz w:val="32"/>
        <w:szCs w:val="32"/>
        <w:rtl/>
      </w:rPr>
      <w:tab/>
    </w:r>
    <w:r>
      <w:rPr>
        <w:rFonts w:hint="cs"/>
        <w:b/>
        <w:bCs/>
        <w:sz w:val="32"/>
        <w:szCs w:val="32"/>
        <w:rtl/>
      </w:rPr>
      <w:t xml:space="preserve">             </w:t>
    </w:r>
    <w:r w:rsidR="0023649B">
      <w:rPr>
        <w:rFonts w:hint="cs"/>
        <w:b/>
        <w:bCs/>
        <w:sz w:val="32"/>
        <w:szCs w:val="32"/>
        <w:rtl/>
      </w:rPr>
      <w:t xml:space="preserve">אגף הכספים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3443"/>
    <w:multiLevelType w:val="hybridMultilevel"/>
    <w:tmpl w:val="5FA83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61EB8"/>
    <w:multiLevelType w:val="hybridMultilevel"/>
    <w:tmpl w:val="F6A24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6979"/>
    <w:multiLevelType w:val="hybridMultilevel"/>
    <w:tmpl w:val="F6F6005A"/>
    <w:lvl w:ilvl="0" w:tplc="2F1CB70C">
      <w:start w:val="1"/>
      <w:numFmt w:val="bullet"/>
      <w:lvlText w:val=""/>
      <w:lvlJc w:val="center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172519">
    <w:abstractNumId w:val="2"/>
  </w:num>
  <w:num w:numId="2" w16cid:durableId="2136023098">
    <w:abstractNumId w:val="0"/>
  </w:num>
  <w:num w:numId="3" w16cid:durableId="798374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DB"/>
    <w:rsid w:val="0000340C"/>
    <w:rsid w:val="00025A7D"/>
    <w:rsid w:val="00064B9B"/>
    <w:rsid w:val="000A0BC5"/>
    <w:rsid w:val="000C2DDC"/>
    <w:rsid w:val="00125A1D"/>
    <w:rsid w:val="00150025"/>
    <w:rsid w:val="00150C64"/>
    <w:rsid w:val="001F5C96"/>
    <w:rsid w:val="0023649B"/>
    <w:rsid w:val="002416B8"/>
    <w:rsid w:val="002A05FC"/>
    <w:rsid w:val="002A6AAC"/>
    <w:rsid w:val="00325342"/>
    <w:rsid w:val="003F079E"/>
    <w:rsid w:val="00420819"/>
    <w:rsid w:val="00425B75"/>
    <w:rsid w:val="00425D50"/>
    <w:rsid w:val="0043105C"/>
    <w:rsid w:val="0043264B"/>
    <w:rsid w:val="0043316A"/>
    <w:rsid w:val="00435853"/>
    <w:rsid w:val="0045194E"/>
    <w:rsid w:val="00482B41"/>
    <w:rsid w:val="004B7B91"/>
    <w:rsid w:val="004D0AC8"/>
    <w:rsid w:val="004D449B"/>
    <w:rsid w:val="005E6014"/>
    <w:rsid w:val="005F7CCF"/>
    <w:rsid w:val="00620E50"/>
    <w:rsid w:val="00633176"/>
    <w:rsid w:val="00644BB9"/>
    <w:rsid w:val="00684567"/>
    <w:rsid w:val="0073715D"/>
    <w:rsid w:val="00747750"/>
    <w:rsid w:val="007861B5"/>
    <w:rsid w:val="007E1A6C"/>
    <w:rsid w:val="007E2AE3"/>
    <w:rsid w:val="0083168E"/>
    <w:rsid w:val="00832E8C"/>
    <w:rsid w:val="008461C2"/>
    <w:rsid w:val="00883341"/>
    <w:rsid w:val="008A4EDB"/>
    <w:rsid w:val="008B3721"/>
    <w:rsid w:val="008B7744"/>
    <w:rsid w:val="008E5003"/>
    <w:rsid w:val="00936999"/>
    <w:rsid w:val="009D145C"/>
    <w:rsid w:val="009E10B2"/>
    <w:rsid w:val="00A26380"/>
    <w:rsid w:val="00A86E61"/>
    <w:rsid w:val="00AB6BAE"/>
    <w:rsid w:val="00B61A63"/>
    <w:rsid w:val="00B64EE7"/>
    <w:rsid w:val="00B702AC"/>
    <w:rsid w:val="00B91421"/>
    <w:rsid w:val="00B91A47"/>
    <w:rsid w:val="00BB23E2"/>
    <w:rsid w:val="00C01B4D"/>
    <w:rsid w:val="00C457DC"/>
    <w:rsid w:val="00C5564C"/>
    <w:rsid w:val="00C72E0F"/>
    <w:rsid w:val="00C822A3"/>
    <w:rsid w:val="00CA5BA2"/>
    <w:rsid w:val="00CA76E6"/>
    <w:rsid w:val="00CE488A"/>
    <w:rsid w:val="00CE4DE8"/>
    <w:rsid w:val="00D0331F"/>
    <w:rsid w:val="00D1277A"/>
    <w:rsid w:val="00D30685"/>
    <w:rsid w:val="00D44820"/>
    <w:rsid w:val="00D46ACC"/>
    <w:rsid w:val="00DB7F2B"/>
    <w:rsid w:val="00E52923"/>
    <w:rsid w:val="00E9485D"/>
    <w:rsid w:val="00EB6837"/>
    <w:rsid w:val="00EC4425"/>
    <w:rsid w:val="00EC4F03"/>
    <w:rsid w:val="00EE3632"/>
    <w:rsid w:val="00EF5CD6"/>
    <w:rsid w:val="00F31392"/>
    <w:rsid w:val="00FA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3788457"/>
  <w15:docId w15:val="{4EADADEC-ED08-4B3E-8A37-FACF819E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D50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  <w:lang w:val="es-ES_tradnl" w:eastAsia="he-I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5FC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2A05FC"/>
  </w:style>
  <w:style w:type="paragraph" w:styleId="a5">
    <w:name w:val="footer"/>
    <w:basedOn w:val="a"/>
    <w:link w:val="a6"/>
    <w:uiPriority w:val="99"/>
    <w:unhideWhenUsed/>
    <w:rsid w:val="002A05FC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2A05FC"/>
  </w:style>
  <w:style w:type="table" w:styleId="a7">
    <w:name w:val="Table Grid"/>
    <w:basedOn w:val="a1"/>
    <w:uiPriority w:val="39"/>
    <w:rsid w:val="00425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5D50"/>
    <w:pPr>
      <w:ind w:left="720"/>
    </w:pPr>
    <w:rPr>
      <w:rFonts w:cs="Courier New"/>
      <w:noProof/>
      <w:sz w:val="20"/>
      <w:szCs w:val="22"/>
      <w:lang w:val="en-US"/>
    </w:rPr>
  </w:style>
  <w:style w:type="character" w:styleId="a9">
    <w:name w:val="annotation reference"/>
    <w:basedOn w:val="a0"/>
    <w:uiPriority w:val="99"/>
    <w:semiHidden/>
    <w:unhideWhenUsed/>
    <w:rsid w:val="00EB683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B6837"/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EB6837"/>
    <w:rPr>
      <w:rFonts w:ascii="Times New Roman" w:eastAsia="Times New Roman" w:hAnsi="Times New Roman" w:cs="David"/>
      <w:sz w:val="20"/>
      <w:szCs w:val="20"/>
      <w:lang w:val="es-ES_tradnl" w:eastAsia="he-I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B6837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EB6837"/>
    <w:rPr>
      <w:rFonts w:ascii="Times New Roman" w:eastAsia="Times New Roman" w:hAnsi="Times New Roman" w:cs="David"/>
      <w:b/>
      <w:bCs/>
      <w:sz w:val="20"/>
      <w:szCs w:val="20"/>
      <w:lang w:val="es-ES_tradnl" w:eastAsia="he-IL"/>
    </w:rPr>
  </w:style>
  <w:style w:type="paragraph" w:styleId="ae">
    <w:name w:val="Balloon Text"/>
    <w:basedOn w:val="a"/>
    <w:link w:val="af"/>
    <w:uiPriority w:val="99"/>
    <w:semiHidden/>
    <w:unhideWhenUsed/>
    <w:rsid w:val="00EB6837"/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EB6837"/>
    <w:rPr>
      <w:rFonts w:ascii="Tahoma" w:eastAsia="Times New Roman" w:hAnsi="Tahoma" w:cs="Tahoma"/>
      <w:sz w:val="18"/>
      <w:szCs w:val="18"/>
      <w:lang w:val="es-ES_tradnl" w:eastAsia="he-IL"/>
    </w:rPr>
  </w:style>
  <w:style w:type="paragraph" w:styleId="af0">
    <w:name w:val="Plain Text"/>
    <w:basedOn w:val="a"/>
    <w:link w:val="af1"/>
    <w:uiPriority w:val="99"/>
    <w:unhideWhenUsed/>
    <w:rsid w:val="00150C64"/>
    <w:rPr>
      <w:rFonts w:ascii="Calibri" w:eastAsia="Calibri" w:hAnsi="Calibri" w:cs="Arial"/>
      <w:sz w:val="22"/>
      <w:szCs w:val="21"/>
      <w:lang w:val="en-US" w:eastAsia="en-US"/>
    </w:rPr>
  </w:style>
  <w:style w:type="character" w:customStyle="1" w:styleId="af1">
    <w:name w:val="טקסט רגיל תו"/>
    <w:basedOn w:val="a0"/>
    <w:link w:val="af0"/>
    <w:uiPriority w:val="99"/>
    <w:rsid w:val="00150C64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a\AppData\Local\Microsoft\Windows\Temporary%20Internet%20Files\Content.Outlook\Q1LYE2B2\&#1491;&#1507;%20&#1500;&#1493;&#1490;&#1493;%20&#1495;&#1510;&#1493;&#1512;%20&#1500;&#1513;&#1499;&#1514;%20&#1512;&#1488;&#1513;%20&#1492;&#1502;&#1493;&#1506;&#1510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חצור לשכת ראש המועצה</Template>
  <TotalTime>1</TotalTime>
  <Pages>2</Pages>
  <Words>302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</dc:creator>
  <cp:lastModifiedBy>הרצל רנז׳בר</cp:lastModifiedBy>
  <cp:revision>2</cp:revision>
  <cp:lastPrinted>2020-09-03T09:55:00Z</cp:lastPrinted>
  <dcterms:created xsi:type="dcterms:W3CDTF">2025-02-26T12:32:00Z</dcterms:created>
  <dcterms:modified xsi:type="dcterms:W3CDTF">2025-02-26T12:32:00Z</dcterms:modified>
</cp:coreProperties>
</file>