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9B2" w14:textId="1F10A46B" w:rsidR="0043264B" w:rsidRDefault="0043264B" w:rsidP="00D0331F">
      <w:pPr>
        <w:rPr>
          <w:rtl/>
        </w:rPr>
      </w:pPr>
    </w:p>
    <w:p w14:paraId="0F048651" w14:textId="77777777" w:rsidR="00585DB0" w:rsidRDefault="00585DB0" w:rsidP="00D0331F">
      <w:pPr>
        <w:rPr>
          <w:rtl/>
        </w:rPr>
      </w:pPr>
    </w:p>
    <w:p w14:paraId="3E96E20A" w14:textId="77777777" w:rsidR="00585DB0" w:rsidRDefault="00585DB0" w:rsidP="00D0331F">
      <w:pPr>
        <w:rPr>
          <w:rtl/>
        </w:rPr>
      </w:pPr>
    </w:p>
    <w:p w14:paraId="36220E8C" w14:textId="77777777" w:rsidR="00585DB0" w:rsidRDefault="00585DB0" w:rsidP="00D0331F">
      <w:pPr>
        <w:rPr>
          <w:rtl/>
        </w:rPr>
      </w:pPr>
    </w:p>
    <w:p w14:paraId="178DC957" w14:textId="3571DF74" w:rsidR="00D0331F" w:rsidRPr="00D0331F" w:rsidRDefault="00D0331F" w:rsidP="00D0331F">
      <w:pPr>
        <w:rPr>
          <w:sz w:val="32"/>
          <w:szCs w:val="32"/>
          <w:rtl/>
        </w:rPr>
      </w:pPr>
    </w:p>
    <w:p w14:paraId="4B88599B" w14:textId="77777777" w:rsidR="00D0331F" w:rsidRPr="005F7CCF" w:rsidRDefault="00D0331F" w:rsidP="00D0331F">
      <w:pPr>
        <w:pStyle w:val="a8"/>
        <w:rPr>
          <w:rFonts w:ascii="David Transparent" w:hAnsi="David Transparent" w:cs="David Transparent"/>
          <w:sz w:val="32"/>
          <w:szCs w:val="32"/>
          <w:rtl/>
        </w:rPr>
      </w:pPr>
    </w:p>
    <w:p w14:paraId="443BDF7B" w14:textId="77777777" w:rsidR="00585DB0" w:rsidRDefault="00585DB0" w:rsidP="00585DB0">
      <w:pPr>
        <w:spacing w:after="200" w:line="276" w:lineRule="auto"/>
        <w:jc w:val="center"/>
        <w:rPr>
          <w:rFonts w:asciiTheme="minorHAnsi" w:eastAsiaTheme="minorHAnsi" w:hAnsiTheme="minorHAnsi" w:cstheme="minorBidi"/>
          <w:u w:val="single"/>
          <w:rtl/>
          <w:lang w:val="en-US" w:eastAsia="en-US"/>
        </w:rPr>
      </w:pPr>
      <w:r>
        <w:rPr>
          <w:rFonts w:asciiTheme="minorHAnsi" w:eastAsiaTheme="minorHAnsi" w:hAnsiTheme="minorHAnsi" w:cstheme="minorBidi" w:hint="cs"/>
          <w:b/>
          <w:bCs/>
          <w:u w:val="single"/>
          <w:rtl/>
          <w:lang w:val="en-US" w:eastAsia="en-US"/>
        </w:rPr>
        <w:t>תשובות</w:t>
      </w:r>
      <w:r w:rsidRPr="00585DB0">
        <w:rPr>
          <w:rFonts w:asciiTheme="minorHAnsi" w:eastAsiaTheme="minorHAnsi" w:hAnsiTheme="minorHAnsi" w:cstheme="minorBidi" w:hint="cs"/>
          <w:b/>
          <w:bCs/>
          <w:u w:val="single"/>
          <w:rtl/>
          <w:lang w:val="en-US" w:eastAsia="en-US"/>
        </w:rPr>
        <w:t xml:space="preserve"> הבהרה</w:t>
      </w:r>
      <w:r w:rsidRPr="00585DB0">
        <w:rPr>
          <w:rFonts w:asciiTheme="minorHAnsi" w:eastAsiaTheme="minorHAnsi" w:hAnsiTheme="minorHAnsi" w:cstheme="minorBidi" w:hint="cs"/>
          <w:u w:val="single"/>
          <w:rtl/>
          <w:lang w:val="en-US" w:eastAsia="en-US"/>
        </w:rPr>
        <w:t xml:space="preserve"> - </w:t>
      </w:r>
      <w:bookmarkStart w:id="0" w:name="_Hlk177372498"/>
      <w:r w:rsidRPr="00585DB0">
        <w:rPr>
          <w:rFonts w:asciiTheme="minorHAnsi" w:eastAsiaTheme="minorHAnsi" w:hAnsiTheme="minorHAnsi" w:cstheme="minorBidi" w:hint="cs"/>
          <w:u w:val="single"/>
          <w:rtl/>
          <w:lang w:val="en-US" w:eastAsia="en-US"/>
        </w:rPr>
        <w:t xml:space="preserve">מכרז מס' 7/25 לאספקת </w:t>
      </w:r>
      <w:bookmarkEnd w:id="0"/>
      <w:r w:rsidRPr="00585DB0">
        <w:rPr>
          <w:rFonts w:asciiTheme="minorHAnsi" w:eastAsiaTheme="minorHAnsi" w:hAnsiTheme="minorHAnsi" w:cstheme="minorBidi" w:hint="cs"/>
          <w:u w:val="single"/>
          <w:rtl/>
          <w:lang w:val="en-US" w:eastAsia="en-US"/>
        </w:rPr>
        <w:t>ציוד משרדי למועצה מקומית חצור הגלילית.</w:t>
      </w:r>
    </w:p>
    <w:p w14:paraId="1F90B4A9" w14:textId="47F94288" w:rsidR="00585DB0" w:rsidRPr="00585DB0" w:rsidRDefault="00585DB0" w:rsidP="00585D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/>
        </w:rPr>
      </w:pPr>
    </w:p>
    <w:tbl>
      <w:tblPr>
        <w:tblStyle w:val="1"/>
        <w:bidiVisual/>
        <w:tblW w:w="10456" w:type="dxa"/>
        <w:jc w:val="center"/>
        <w:tblLook w:val="04A0" w:firstRow="1" w:lastRow="0" w:firstColumn="1" w:lastColumn="0" w:noHBand="0" w:noVBand="1"/>
      </w:tblPr>
      <w:tblGrid>
        <w:gridCol w:w="708"/>
        <w:gridCol w:w="1213"/>
        <w:gridCol w:w="1346"/>
        <w:gridCol w:w="3640"/>
        <w:gridCol w:w="3549"/>
      </w:tblGrid>
      <w:tr w:rsidR="00585DB0" w:rsidRPr="00585DB0" w14:paraId="4F628D8B" w14:textId="08600092" w:rsidTr="00585DB0">
        <w:trPr>
          <w:trHeight w:val="526"/>
          <w:jc w:val="center"/>
        </w:trPr>
        <w:tc>
          <w:tcPr>
            <w:tcW w:w="708" w:type="dxa"/>
            <w:vAlign w:val="center"/>
          </w:tcPr>
          <w:p w14:paraId="0D6F7870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מס' שאלה</w:t>
            </w:r>
          </w:p>
        </w:tc>
        <w:tc>
          <w:tcPr>
            <w:tcW w:w="1213" w:type="dxa"/>
            <w:vAlign w:val="center"/>
          </w:tcPr>
          <w:p w14:paraId="086C0747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העמוד במכרז</w:t>
            </w:r>
          </w:p>
        </w:tc>
        <w:tc>
          <w:tcPr>
            <w:tcW w:w="1346" w:type="dxa"/>
            <w:vAlign w:val="center"/>
          </w:tcPr>
          <w:p w14:paraId="335FF72D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סעיף במכרז</w:t>
            </w:r>
          </w:p>
        </w:tc>
        <w:tc>
          <w:tcPr>
            <w:tcW w:w="3640" w:type="dxa"/>
            <w:vAlign w:val="center"/>
          </w:tcPr>
          <w:p w14:paraId="039A3EA9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השאלה</w:t>
            </w:r>
          </w:p>
        </w:tc>
        <w:tc>
          <w:tcPr>
            <w:tcW w:w="3549" w:type="dxa"/>
          </w:tcPr>
          <w:p w14:paraId="3C7F67DA" w14:textId="77777777" w:rsid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66029A48" w14:textId="441783E9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תשובות</w:t>
            </w:r>
          </w:p>
        </w:tc>
      </w:tr>
      <w:tr w:rsidR="00585DB0" w:rsidRPr="00585DB0" w14:paraId="25367D9D" w14:textId="0CE5B3AC" w:rsidTr="00585DB0">
        <w:trPr>
          <w:trHeight w:val="396"/>
          <w:jc w:val="center"/>
        </w:trPr>
        <w:tc>
          <w:tcPr>
            <w:tcW w:w="708" w:type="dxa"/>
            <w:vAlign w:val="center"/>
          </w:tcPr>
          <w:p w14:paraId="12DCF786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</w:t>
            </w:r>
          </w:p>
        </w:tc>
        <w:tc>
          <w:tcPr>
            <w:tcW w:w="1213" w:type="dxa"/>
            <w:vAlign w:val="center"/>
          </w:tcPr>
          <w:p w14:paraId="421083FB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2</w:t>
            </w:r>
          </w:p>
        </w:tc>
        <w:tc>
          <w:tcPr>
            <w:tcW w:w="1346" w:type="dxa"/>
            <w:vAlign w:val="center"/>
          </w:tcPr>
          <w:p w14:paraId="0EA405C9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1.1</w:t>
            </w:r>
          </w:p>
        </w:tc>
        <w:tc>
          <w:tcPr>
            <w:tcW w:w="3640" w:type="dxa"/>
            <w:vAlign w:val="center"/>
          </w:tcPr>
          <w:p w14:paraId="457E9C14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אין בקובץ הפריטים כמויות, נשמח לקבל. </w:t>
            </w:r>
          </w:p>
        </w:tc>
        <w:tc>
          <w:tcPr>
            <w:tcW w:w="3549" w:type="dxa"/>
          </w:tcPr>
          <w:p w14:paraId="632A7618" w14:textId="559E64FC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נדחה</w:t>
            </w:r>
          </w:p>
        </w:tc>
      </w:tr>
      <w:tr w:rsidR="00585DB0" w:rsidRPr="00585DB0" w14:paraId="65FCE05B" w14:textId="6F0161CA" w:rsidTr="00585DB0">
        <w:trPr>
          <w:trHeight w:val="352"/>
          <w:jc w:val="center"/>
        </w:trPr>
        <w:tc>
          <w:tcPr>
            <w:tcW w:w="708" w:type="dxa"/>
            <w:vAlign w:val="center"/>
          </w:tcPr>
          <w:p w14:paraId="367DBB6A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2</w:t>
            </w:r>
          </w:p>
        </w:tc>
        <w:tc>
          <w:tcPr>
            <w:tcW w:w="1213" w:type="dxa"/>
            <w:vAlign w:val="center"/>
          </w:tcPr>
          <w:p w14:paraId="108BA103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9</w:t>
            </w:r>
          </w:p>
        </w:tc>
        <w:tc>
          <w:tcPr>
            <w:tcW w:w="1346" w:type="dxa"/>
            <w:vAlign w:val="center"/>
          </w:tcPr>
          <w:p w14:paraId="57AC98DA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10.1.1</w:t>
            </w:r>
          </w:p>
        </w:tc>
        <w:tc>
          <w:tcPr>
            <w:tcW w:w="3640" w:type="dxa"/>
            <w:vAlign w:val="center"/>
          </w:tcPr>
          <w:p w14:paraId="1370B5D8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לא מדובר על אחוז הנחה כפי שמופיע בסעיף, אלא תמחור פר פריט.</w:t>
            </w:r>
          </w:p>
        </w:tc>
        <w:tc>
          <w:tcPr>
            <w:tcW w:w="3549" w:type="dxa"/>
          </w:tcPr>
          <w:p w14:paraId="231171E1" w14:textId="6DA03DD3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נכון תמחור פריט</w:t>
            </w:r>
          </w:p>
        </w:tc>
      </w:tr>
      <w:tr w:rsidR="00585DB0" w:rsidRPr="00585DB0" w14:paraId="6551BF4B" w14:textId="6F4A8300" w:rsidTr="00585DB0">
        <w:trPr>
          <w:trHeight w:val="320"/>
          <w:jc w:val="center"/>
        </w:trPr>
        <w:tc>
          <w:tcPr>
            <w:tcW w:w="708" w:type="dxa"/>
            <w:vAlign w:val="center"/>
          </w:tcPr>
          <w:p w14:paraId="3137E870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3</w:t>
            </w:r>
          </w:p>
        </w:tc>
        <w:tc>
          <w:tcPr>
            <w:tcW w:w="1213" w:type="dxa"/>
            <w:vAlign w:val="center"/>
          </w:tcPr>
          <w:p w14:paraId="48DCE14F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18</w:t>
            </w:r>
          </w:p>
        </w:tc>
        <w:tc>
          <w:tcPr>
            <w:tcW w:w="1346" w:type="dxa"/>
            <w:vAlign w:val="center"/>
          </w:tcPr>
          <w:p w14:paraId="5CBC7E9F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נספח ב </w:t>
            </w:r>
            <w:r w:rsidRPr="00585DB0"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  <w:t>–</w:t>
            </w: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 הצעת מחיר</w:t>
            </w:r>
          </w:p>
        </w:tc>
        <w:tc>
          <w:tcPr>
            <w:tcW w:w="3640" w:type="dxa"/>
            <w:vAlign w:val="center"/>
          </w:tcPr>
          <w:p w14:paraId="46527B51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האם יש להגיש את נספח "הצעת המחיר" במעטפה נפרדת סגורה? (כפי שכתוב בכותרת נספח ב)</w:t>
            </w:r>
          </w:p>
        </w:tc>
        <w:tc>
          <w:tcPr>
            <w:tcW w:w="3549" w:type="dxa"/>
          </w:tcPr>
          <w:p w14:paraId="78B09C58" w14:textId="77777777" w:rsid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18909508" w14:textId="5D2C1CBB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כן</w:t>
            </w:r>
          </w:p>
        </w:tc>
      </w:tr>
      <w:tr w:rsidR="00585DB0" w:rsidRPr="00585DB0" w14:paraId="542E81EF" w14:textId="7DB21B76" w:rsidTr="00585DB0">
        <w:trPr>
          <w:trHeight w:val="286"/>
          <w:jc w:val="center"/>
        </w:trPr>
        <w:tc>
          <w:tcPr>
            <w:tcW w:w="708" w:type="dxa"/>
            <w:vAlign w:val="center"/>
          </w:tcPr>
          <w:p w14:paraId="0C249D88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4</w:t>
            </w:r>
          </w:p>
        </w:tc>
        <w:tc>
          <w:tcPr>
            <w:tcW w:w="1213" w:type="dxa"/>
            <w:vAlign w:val="center"/>
          </w:tcPr>
          <w:p w14:paraId="73BC127D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חוזה</w:t>
            </w:r>
          </w:p>
        </w:tc>
        <w:tc>
          <w:tcPr>
            <w:tcW w:w="1346" w:type="dxa"/>
            <w:vAlign w:val="center"/>
          </w:tcPr>
          <w:p w14:paraId="111E4C6F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3640" w:type="dxa"/>
            <w:vAlign w:val="center"/>
          </w:tcPr>
          <w:p w14:paraId="5266FE16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נהוג בחברתנו למינימום להזמנה של 1000 ₪ לא כולל מע"מ, נבקש להחיל גם על מכרז זה</w:t>
            </w:r>
          </w:p>
        </w:tc>
        <w:tc>
          <w:tcPr>
            <w:tcW w:w="3549" w:type="dxa"/>
          </w:tcPr>
          <w:p w14:paraId="2A5C6F36" w14:textId="77777777" w:rsid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34D4699D" w14:textId="5A306A7A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נדחה</w:t>
            </w:r>
          </w:p>
        </w:tc>
      </w:tr>
      <w:tr w:rsidR="00585DB0" w:rsidRPr="00585DB0" w14:paraId="31234E99" w14:textId="53E48DAA" w:rsidTr="00585DB0">
        <w:trPr>
          <w:trHeight w:val="286"/>
          <w:jc w:val="center"/>
        </w:trPr>
        <w:tc>
          <w:tcPr>
            <w:tcW w:w="708" w:type="dxa"/>
            <w:vAlign w:val="center"/>
          </w:tcPr>
          <w:p w14:paraId="173B95E7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5</w:t>
            </w:r>
          </w:p>
        </w:tc>
        <w:tc>
          <w:tcPr>
            <w:tcW w:w="1213" w:type="dxa"/>
            <w:vAlign w:val="center"/>
          </w:tcPr>
          <w:p w14:paraId="63F27DDB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חוזה</w:t>
            </w:r>
          </w:p>
        </w:tc>
        <w:tc>
          <w:tcPr>
            <w:tcW w:w="1346" w:type="dxa"/>
            <w:vAlign w:val="center"/>
          </w:tcPr>
          <w:p w14:paraId="68D32A93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3640" w:type="dxa"/>
            <w:vAlign w:val="center"/>
          </w:tcPr>
          <w:p w14:paraId="08153873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כמה נקודות חלוקה קיימות?</w:t>
            </w:r>
          </w:p>
        </w:tc>
        <w:tc>
          <w:tcPr>
            <w:tcW w:w="3549" w:type="dxa"/>
          </w:tcPr>
          <w:p w14:paraId="021BA69A" w14:textId="279679CB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נקודה אחת</w:t>
            </w:r>
          </w:p>
        </w:tc>
      </w:tr>
      <w:tr w:rsidR="00585DB0" w:rsidRPr="00585DB0" w14:paraId="69AC4502" w14:textId="79D30E60" w:rsidTr="00585DB0">
        <w:trPr>
          <w:trHeight w:val="286"/>
          <w:jc w:val="center"/>
        </w:trPr>
        <w:tc>
          <w:tcPr>
            <w:tcW w:w="708" w:type="dxa"/>
            <w:vAlign w:val="center"/>
          </w:tcPr>
          <w:p w14:paraId="328B0D9D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6</w:t>
            </w:r>
          </w:p>
        </w:tc>
        <w:tc>
          <w:tcPr>
            <w:tcW w:w="1213" w:type="dxa"/>
            <w:vAlign w:val="center"/>
          </w:tcPr>
          <w:p w14:paraId="1B960532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1346" w:type="dxa"/>
            <w:vAlign w:val="center"/>
          </w:tcPr>
          <w:p w14:paraId="65521BBD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3640" w:type="dxa"/>
            <w:vAlign w:val="center"/>
          </w:tcPr>
          <w:p w14:paraId="19FF13EE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מה פרטי איש קשר לרכישת המכרז טלפוני?</w:t>
            </w:r>
          </w:p>
        </w:tc>
        <w:tc>
          <w:tcPr>
            <w:tcW w:w="3549" w:type="dxa"/>
          </w:tcPr>
          <w:p w14:paraId="30DB6E11" w14:textId="6BC9D59D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הרצל </w:t>
            </w:r>
            <w:proofErr w:type="spellStart"/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רנג'בר</w:t>
            </w:r>
            <w:proofErr w:type="spellEnd"/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 0505737734</w:t>
            </w:r>
          </w:p>
        </w:tc>
      </w:tr>
      <w:tr w:rsidR="00585DB0" w:rsidRPr="00585DB0" w14:paraId="47FE4A19" w14:textId="6D1A5006" w:rsidTr="00585DB0">
        <w:trPr>
          <w:trHeight w:val="286"/>
          <w:jc w:val="center"/>
        </w:trPr>
        <w:tc>
          <w:tcPr>
            <w:tcW w:w="708" w:type="dxa"/>
            <w:vAlign w:val="center"/>
          </w:tcPr>
          <w:p w14:paraId="10E05CBC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7</w:t>
            </w:r>
          </w:p>
        </w:tc>
        <w:tc>
          <w:tcPr>
            <w:tcW w:w="1213" w:type="dxa"/>
            <w:vAlign w:val="center"/>
          </w:tcPr>
          <w:p w14:paraId="0A524735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1346" w:type="dxa"/>
            <w:vAlign w:val="center"/>
          </w:tcPr>
          <w:p w14:paraId="1182647E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כללי</w:t>
            </w:r>
          </w:p>
        </w:tc>
        <w:tc>
          <w:tcPr>
            <w:tcW w:w="3640" w:type="dxa"/>
            <w:vAlign w:val="center"/>
          </w:tcPr>
          <w:p w14:paraId="5255FE01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שאלות הבהרה הינם עד 27.2 יום חמישי, ההגשה היא ביום שלישי 4.3 כלומר מרגע שליחת שאלות הבהרה עד ההגשה יש 2 </w:t>
            </w:r>
            <w:proofErr w:type="spellStart"/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ימ"ע</w:t>
            </w:r>
            <w:proofErr w:type="spellEnd"/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 (ובזמן זה נקבל תשובות הבהרה) </w:t>
            </w:r>
            <w:r w:rsidRPr="00585DB0"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  <w:t>–</w:t>
            </w: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 xml:space="preserve"> נבקש לדחות את מועד הגשת המכרז.</w:t>
            </w:r>
          </w:p>
        </w:tc>
        <w:tc>
          <w:tcPr>
            <w:tcW w:w="3549" w:type="dxa"/>
          </w:tcPr>
          <w:p w14:paraId="6E7DC79A" w14:textId="77777777" w:rsid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66033B72" w14:textId="77777777" w:rsid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257CEBD2" w14:textId="7316E319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השאלה נדחתה</w:t>
            </w:r>
          </w:p>
        </w:tc>
      </w:tr>
      <w:tr w:rsidR="00585DB0" w:rsidRPr="00585DB0" w14:paraId="6126867E" w14:textId="446F91A9" w:rsidTr="00585DB0">
        <w:trPr>
          <w:trHeight w:val="286"/>
          <w:jc w:val="center"/>
        </w:trPr>
        <w:tc>
          <w:tcPr>
            <w:tcW w:w="708" w:type="dxa"/>
            <w:vAlign w:val="center"/>
          </w:tcPr>
          <w:p w14:paraId="016D83D7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8</w:t>
            </w:r>
          </w:p>
        </w:tc>
        <w:tc>
          <w:tcPr>
            <w:tcW w:w="1213" w:type="dxa"/>
            <w:vAlign w:val="center"/>
          </w:tcPr>
          <w:p w14:paraId="61679204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55-59</w:t>
            </w:r>
          </w:p>
        </w:tc>
        <w:tc>
          <w:tcPr>
            <w:tcW w:w="1346" w:type="dxa"/>
            <w:vAlign w:val="center"/>
          </w:tcPr>
          <w:p w14:paraId="5D598529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נספח פריטים</w:t>
            </w:r>
          </w:p>
        </w:tc>
        <w:tc>
          <w:tcPr>
            <w:tcW w:w="3640" w:type="dxa"/>
            <w:vAlign w:val="center"/>
          </w:tcPr>
          <w:p w14:paraId="4E5655CD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בפריטים רבים צוין מותג "סנו" / "פארי" האם ניתן לתת שווה ערך לדוגמא "</w:t>
            </w:r>
            <w:proofErr w:type="spellStart"/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טאצ</w:t>
            </w:r>
            <w:proofErr w:type="spellEnd"/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"?</w:t>
            </w:r>
          </w:p>
        </w:tc>
        <w:tc>
          <w:tcPr>
            <w:tcW w:w="3549" w:type="dxa"/>
          </w:tcPr>
          <w:p w14:paraId="0BC02426" w14:textId="77777777" w:rsid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</w:p>
          <w:p w14:paraId="0733C6FB" w14:textId="1E7656D6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לא</w:t>
            </w:r>
          </w:p>
        </w:tc>
      </w:tr>
      <w:tr w:rsidR="00585DB0" w:rsidRPr="00585DB0" w14:paraId="21465E1E" w14:textId="686542B4" w:rsidTr="00585DB0">
        <w:trPr>
          <w:trHeight w:val="286"/>
          <w:jc w:val="center"/>
        </w:trPr>
        <w:tc>
          <w:tcPr>
            <w:tcW w:w="708" w:type="dxa"/>
            <w:vAlign w:val="center"/>
          </w:tcPr>
          <w:p w14:paraId="1E0274A1" w14:textId="77777777" w:rsidR="00585DB0" w:rsidRPr="00585DB0" w:rsidRDefault="00585DB0" w:rsidP="00585DB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9</w:t>
            </w:r>
          </w:p>
        </w:tc>
        <w:tc>
          <w:tcPr>
            <w:tcW w:w="1213" w:type="dxa"/>
            <w:vAlign w:val="center"/>
          </w:tcPr>
          <w:p w14:paraId="5F410AB2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55</w:t>
            </w:r>
          </w:p>
        </w:tc>
        <w:tc>
          <w:tcPr>
            <w:tcW w:w="1346" w:type="dxa"/>
            <w:vAlign w:val="center"/>
          </w:tcPr>
          <w:p w14:paraId="5D443012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נספח פריטים</w:t>
            </w:r>
          </w:p>
        </w:tc>
        <w:tc>
          <w:tcPr>
            <w:tcW w:w="3640" w:type="dxa"/>
            <w:vAlign w:val="center"/>
          </w:tcPr>
          <w:p w14:paraId="1BF5017A" w14:textId="77777777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</w:pP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הפריט"</w:t>
            </w:r>
            <w:r w:rsidRPr="00585DB0"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  <w:t xml:space="preserve"> </w:t>
            </w:r>
            <w:proofErr w:type="spellStart"/>
            <w:r w:rsidRPr="00585DB0"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  <w:t>דיספנסר</w:t>
            </w:r>
            <w:proofErr w:type="spellEnd"/>
            <w:r w:rsidRPr="00585DB0">
              <w:rPr>
                <w:rFonts w:asciiTheme="minorHAnsi" w:eastAsiaTheme="minorHAnsi" w:hAnsiTheme="minorHAnsi" w:cstheme="minorBidi"/>
                <w:sz w:val="20"/>
                <w:szCs w:val="20"/>
                <w:rtl/>
                <w:lang w:val="en-US" w:eastAsia="en-US"/>
              </w:rPr>
              <w:t xml:space="preserve"> אלקטרוני 1 ליטר</w:t>
            </w:r>
            <w:r w:rsidRPr="00585DB0"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" האם מדובר במתקן סבון אלקטרוני?</w:t>
            </w:r>
          </w:p>
        </w:tc>
        <w:tc>
          <w:tcPr>
            <w:tcW w:w="3549" w:type="dxa"/>
          </w:tcPr>
          <w:p w14:paraId="0FBCE416" w14:textId="1445D2C4" w:rsidR="00585DB0" w:rsidRPr="00585DB0" w:rsidRDefault="00585DB0" w:rsidP="00585DB0">
            <w:pPr>
              <w:spacing w:after="200" w:line="276" w:lineRule="auto"/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</w:pPr>
            <w:r>
              <w:rPr>
                <w:rFonts w:asciiTheme="minorHAnsi" w:eastAsiaTheme="minorHAnsi" w:hAnsiTheme="minorHAnsi" w:cstheme="minorBidi" w:hint="cs"/>
                <w:sz w:val="20"/>
                <w:szCs w:val="20"/>
                <w:rtl/>
                <w:lang w:val="en-US" w:eastAsia="en-US"/>
              </w:rPr>
              <w:t>לא</w:t>
            </w:r>
          </w:p>
        </w:tc>
      </w:tr>
    </w:tbl>
    <w:p w14:paraId="2395729A" w14:textId="77777777" w:rsidR="00585DB0" w:rsidRPr="00585DB0" w:rsidRDefault="00585DB0" w:rsidP="00585D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2828FAE" w14:textId="77777777" w:rsidR="00D0331F" w:rsidRPr="00585DB0" w:rsidRDefault="00D0331F" w:rsidP="00D0331F">
      <w:pPr>
        <w:rPr>
          <w:sz w:val="32"/>
          <w:szCs w:val="32"/>
          <w:rtl/>
          <w:lang w:val="en-US"/>
        </w:rPr>
      </w:pPr>
    </w:p>
    <w:sectPr w:rsidR="00D0331F" w:rsidRPr="00585DB0" w:rsidSect="00644BB9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581A" w14:textId="77777777" w:rsidR="0043316A" w:rsidRDefault="0043316A" w:rsidP="002A05FC">
      <w:r>
        <w:separator/>
      </w:r>
    </w:p>
  </w:endnote>
  <w:endnote w:type="continuationSeparator" w:id="0">
    <w:p w14:paraId="01766271" w14:textId="77777777" w:rsidR="0043316A" w:rsidRDefault="0043316A" w:rsidP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B2A" w14:textId="77777777" w:rsidR="008A4EDB" w:rsidRDefault="0023649B">
    <w:pPr>
      <w:pStyle w:val="a5"/>
      <w:rPr>
        <w:rtl/>
      </w:rPr>
    </w:pPr>
    <w:r>
      <w:rPr>
        <w:noProof/>
        <w:lang w:val="en-US" w:eastAsia="en-US"/>
      </w:rPr>
      <w:drawing>
        <wp:inline distT="0" distB="0" distL="0" distR="0" wp14:anchorId="267609C4" wp14:editId="1961641F">
          <wp:extent cx="6410325" cy="238125"/>
          <wp:effectExtent l="0" t="0" r="9525" b="952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8E1" w14:textId="77777777" w:rsidR="0043316A" w:rsidRDefault="0043316A" w:rsidP="002A05FC">
      <w:r>
        <w:separator/>
      </w:r>
    </w:p>
  </w:footnote>
  <w:footnote w:type="continuationSeparator" w:id="0">
    <w:p w14:paraId="25C607FD" w14:textId="77777777" w:rsidR="0043316A" w:rsidRDefault="0043316A" w:rsidP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DA2" w14:textId="77777777" w:rsidR="00644BB9" w:rsidRDefault="002A05FC" w:rsidP="00644BB9">
    <w:pPr>
      <w:pStyle w:val="a3"/>
      <w:rPr>
        <w:b/>
        <w:bCs/>
        <w:sz w:val="32"/>
        <w:szCs w:val="32"/>
        <w:rtl/>
      </w:rPr>
    </w:pPr>
    <w:r w:rsidRPr="00644BB9"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1BF41F17" wp14:editId="7F5978A3">
          <wp:simplePos x="0" y="0"/>
          <wp:positionH relativeFrom="margin">
            <wp:posOffset>-334645</wp:posOffset>
          </wp:positionH>
          <wp:positionV relativeFrom="paragraph">
            <wp:posOffset>-564515</wp:posOffset>
          </wp:positionV>
          <wp:extent cx="7315200" cy="1106257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סטריפ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B9" w:rsidRPr="00644BB9">
      <w:rPr>
        <w:rFonts w:hint="cs"/>
        <w:b/>
        <w:bCs/>
        <w:sz w:val="18"/>
        <w:szCs w:val="18"/>
        <w:rtl/>
      </w:rPr>
      <w:t>בס"ד</w:t>
    </w:r>
    <w:r w:rsidR="00644BB9">
      <w:rPr>
        <w:rFonts w:hint="cs"/>
        <w:b/>
        <w:bCs/>
        <w:sz w:val="32"/>
        <w:szCs w:val="32"/>
        <w:rtl/>
      </w:rPr>
      <w:t xml:space="preserve"> </w:t>
    </w:r>
    <w:r w:rsidR="00644BB9">
      <w:rPr>
        <w:b/>
        <w:bCs/>
        <w:sz w:val="32"/>
        <w:szCs w:val="32"/>
        <w:rtl/>
      </w:rPr>
      <w:tab/>
    </w:r>
  </w:p>
  <w:p w14:paraId="523C117D" w14:textId="77777777" w:rsidR="002A05FC" w:rsidRPr="00644BB9" w:rsidRDefault="00644BB9" w:rsidP="0023649B">
    <w:pPr>
      <w:pStyle w:val="a3"/>
      <w:rPr>
        <w:b/>
        <w:bCs/>
        <w:sz w:val="32"/>
        <w:szCs w:val="32"/>
        <w:rtl/>
      </w:rPr>
    </w:pPr>
    <w:r>
      <w:rPr>
        <w:b/>
        <w:bCs/>
        <w:sz w:val="32"/>
        <w:szCs w:val="32"/>
        <w:rtl/>
      </w:rPr>
      <w:tab/>
    </w:r>
    <w:r>
      <w:rPr>
        <w:rFonts w:hint="cs"/>
        <w:b/>
        <w:bCs/>
        <w:sz w:val="32"/>
        <w:szCs w:val="32"/>
        <w:rtl/>
      </w:rPr>
      <w:t xml:space="preserve">             </w:t>
    </w:r>
    <w:r w:rsidR="0023649B">
      <w:rPr>
        <w:rFonts w:hint="cs"/>
        <w:b/>
        <w:bCs/>
        <w:sz w:val="32"/>
        <w:szCs w:val="32"/>
        <w:rtl/>
      </w:rPr>
      <w:t xml:space="preserve">אגף הכספים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443"/>
    <w:multiLevelType w:val="hybridMultilevel"/>
    <w:tmpl w:val="5FA8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1EB8"/>
    <w:multiLevelType w:val="hybridMultilevel"/>
    <w:tmpl w:val="F6A2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979"/>
    <w:multiLevelType w:val="hybridMultilevel"/>
    <w:tmpl w:val="F6F6005A"/>
    <w:lvl w:ilvl="0" w:tplc="2F1CB70C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2519">
    <w:abstractNumId w:val="2"/>
  </w:num>
  <w:num w:numId="2" w16cid:durableId="2136023098">
    <w:abstractNumId w:val="0"/>
  </w:num>
  <w:num w:numId="3" w16cid:durableId="79837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00340C"/>
    <w:rsid w:val="00025A7D"/>
    <w:rsid w:val="00064B9B"/>
    <w:rsid w:val="000A0BC5"/>
    <w:rsid w:val="000C2DDC"/>
    <w:rsid w:val="00125A1D"/>
    <w:rsid w:val="00150025"/>
    <w:rsid w:val="001F5C96"/>
    <w:rsid w:val="0023649B"/>
    <w:rsid w:val="002416B8"/>
    <w:rsid w:val="002A05FC"/>
    <w:rsid w:val="002A6AAC"/>
    <w:rsid w:val="00325342"/>
    <w:rsid w:val="003F079E"/>
    <w:rsid w:val="00420819"/>
    <w:rsid w:val="00425B75"/>
    <w:rsid w:val="00425D50"/>
    <w:rsid w:val="0043105C"/>
    <w:rsid w:val="0043264B"/>
    <w:rsid w:val="0043316A"/>
    <w:rsid w:val="00435853"/>
    <w:rsid w:val="00482B41"/>
    <w:rsid w:val="004B7B91"/>
    <w:rsid w:val="004D0AC8"/>
    <w:rsid w:val="004D449B"/>
    <w:rsid w:val="00585DB0"/>
    <w:rsid w:val="005E6014"/>
    <w:rsid w:val="005F7CCF"/>
    <w:rsid w:val="00620E50"/>
    <w:rsid w:val="00633176"/>
    <w:rsid w:val="00644BB9"/>
    <w:rsid w:val="00684567"/>
    <w:rsid w:val="0073715D"/>
    <w:rsid w:val="00747750"/>
    <w:rsid w:val="007861B5"/>
    <w:rsid w:val="007B0240"/>
    <w:rsid w:val="007E2AE3"/>
    <w:rsid w:val="0083168E"/>
    <w:rsid w:val="00832E8C"/>
    <w:rsid w:val="008461C2"/>
    <w:rsid w:val="00883341"/>
    <w:rsid w:val="008A4EDB"/>
    <w:rsid w:val="008B3721"/>
    <w:rsid w:val="008B7744"/>
    <w:rsid w:val="008E5003"/>
    <w:rsid w:val="00936999"/>
    <w:rsid w:val="009D145C"/>
    <w:rsid w:val="009E10B2"/>
    <w:rsid w:val="00A26380"/>
    <w:rsid w:val="00A86E61"/>
    <w:rsid w:val="00AB6BAE"/>
    <w:rsid w:val="00B61A63"/>
    <w:rsid w:val="00B64EE7"/>
    <w:rsid w:val="00B702AC"/>
    <w:rsid w:val="00B91421"/>
    <w:rsid w:val="00B91A47"/>
    <w:rsid w:val="00BB23E2"/>
    <w:rsid w:val="00C01B4D"/>
    <w:rsid w:val="00C457DC"/>
    <w:rsid w:val="00C5564C"/>
    <w:rsid w:val="00C72E0F"/>
    <w:rsid w:val="00C822A3"/>
    <w:rsid w:val="00CA5BA2"/>
    <w:rsid w:val="00CA76E6"/>
    <w:rsid w:val="00CE488A"/>
    <w:rsid w:val="00CE4DE8"/>
    <w:rsid w:val="00D0331F"/>
    <w:rsid w:val="00D1277A"/>
    <w:rsid w:val="00D30685"/>
    <w:rsid w:val="00D44820"/>
    <w:rsid w:val="00D46ACC"/>
    <w:rsid w:val="00DB7F2B"/>
    <w:rsid w:val="00E52923"/>
    <w:rsid w:val="00E9485D"/>
    <w:rsid w:val="00EB6837"/>
    <w:rsid w:val="00EC4425"/>
    <w:rsid w:val="00EC4F03"/>
    <w:rsid w:val="00EE3632"/>
    <w:rsid w:val="00EF5CD6"/>
    <w:rsid w:val="00F31392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788457"/>
  <w15:docId w15:val="{4EADADEC-ED08-4B3E-8A37-FACF819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val="es-ES_tradnl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A05FC"/>
  </w:style>
  <w:style w:type="paragraph" w:styleId="a5">
    <w:name w:val="footer"/>
    <w:basedOn w:val="a"/>
    <w:link w:val="a6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A05FC"/>
  </w:style>
  <w:style w:type="table" w:styleId="a7">
    <w:name w:val="Table Grid"/>
    <w:basedOn w:val="a1"/>
    <w:uiPriority w:val="39"/>
    <w:rsid w:val="004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D50"/>
    <w:pPr>
      <w:ind w:left="720"/>
    </w:pPr>
    <w:rPr>
      <w:rFonts w:cs="Courier New"/>
      <w:noProof/>
      <w:sz w:val="20"/>
      <w:szCs w:val="22"/>
      <w:lang w:val="en-US"/>
    </w:rPr>
  </w:style>
  <w:style w:type="character" w:styleId="a9">
    <w:name w:val="annotation reference"/>
    <w:basedOn w:val="a0"/>
    <w:uiPriority w:val="99"/>
    <w:semiHidden/>
    <w:unhideWhenUsed/>
    <w:rsid w:val="00EB6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837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B6837"/>
    <w:rPr>
      <w:rFonts w:ascii="Times New Roman" w:eastAsia="Times New Roman" w:hAnsi="Times New Roman" w:cs="David"/>
      <w:sz w:val="20"/>
      <w:szCs w:val="20"/>
      <w:lang w:val="es-ES_tradnl"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837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B6837"/>
    <w:rPr>
      <w:rFonts w:ascii="Times New Roman" w:eastAsia="Times New Roman" w:hAnsi="Times New Roman" w:cs="David"/>
      <w:b/>
      <w:bCs/>
      <w:sz w:val="20"/>
      <w:szCs w:val="20"/>
      <w:lang w:val="es-ES_tradnl" w:eastAsia="he-IL"/>
    </w:rPr>
  </w:style>
  <w:style w:type="paragraph" w:styleId="ae">
    <w:name w:val="Balloon Text"/>
    <w:basedOn w:val="a"/>
    <w:link w:val="af"/>
    <w:uiPriority w:val="99"/>
    <w:semiHidden/>
    <w:unhideWhenUsed/>
    <w:rsid w:val="00EB6837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B6837"/>
    <w:rPr>
      <w:rFonts w:ascii="Tahoma" w:eastAsia="Times New Roman" w:hAnsi="Tahoma" w:cs="Tahoma"/>
      <w:sz w:val="18"/>
      <w:szCs w:val="18"/>
      <w:lang w:val="es-ES_tradnl" w:eastAsia="he-IL"/>
    </w:rPr>
  </w:style>
  <w:style w:type="table" w:customStyle="1" w:styleId="1">
    <w:name w:val="רשת טבלה1"/>
    <w:basedOn w:val="a1"/>
    <w:next w:val="a7"/>
    <w:uiPriority w:val="39"/>
    <w:rsid w:val="00585D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\AppData\Local\Microsoft\Windows\Temporary%20Internet%20Files\Content.Outlook\Q1LYE2B2\&#1491;&#1507;%20&#1500;&#1493;&#1490;&#1493;%20&#1495;&#1510;&#1493;&#1512;%20&#1500;&#1513;&#1499;&#1514;%20&#1512;&#1488;&#1513;%20&#1492;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חצור לשכת ראש המועצה</Template>
  <TotalTime>5</TotalTime>
  <Pages>1</Pages>
  <Words>163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הרצל רנז׳בר</cp:lastModifiedBy>
  <cp:revision>2</cp:revision>
  <cp:lastPrinted>2020-09-03T09:55:00Z</cp:lastPrinted>
  <dcterms:created xsi:type="dcterms:W3CDTF">2025-02-26T05:53:00Z</dcterms:created>
  <dcterms:modified xsi:type="dcterms:W3CDTF">2025-02-26T05:53:00Z</dcterms:modified>
</cp:coreProperties>
</file>