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B2" w14:textId="1F10A46B" w:rsidR="0043264B" w:rsidRDefault="0043264B" w:rsidP="00D0331F">
      <w:pPr>
        <w:rPr>
          <w:rtl/>
        </w:rPr>
      </w:pPr>
    </w:p>
    <w:p w14:paraId="5C806BC5" w14:textId="45B348AC" w:rsidR="00D0331F" w:rsidRDefault="00D0331F" w:rsidP="00D0331F">
      <w:pPr>
        <w:rPr>
          <w:rtl/>
        </w:rPr>
      </w:pPr>
    </w:p>
    <w:p w14:paraId="09F7BBBD" w14:textId="7FE9FF8C" w:rsidR="00D0331F" w:rsidRDefault="00D0331F" w:rsidP="00D0331F">
      <w:pPr>
        <w:rPr>
          <w:rtl/>
        </w:rPr>
      </w:pPr>
    </w:p>
    <w:p w14:paraId="4EFD9F69" w14:textId="72D95B3B" w:rsidR="00D0331F" w:rsidRDefault="00D0331F" w:rsidP="00D0331F">
      <w:pPr>
        <w:rPr>
          <w:rtl/>
        </w:rPr>
      </w:pPr>
    </w:p>
    <w:p w14:paraId="178DC957" w14:textId="3571DF74" w:rsidR="00D0331F" w:rsidRPr="00D0331F" w:rsidRDefault="00D0331F" w:rsidP="00D0331F">
      <w:pPr>
        <w:rPr>
          <w:sz w:val="32"/>
          <w:szCs w:val="32"/>
          <w:rtl/>
        </w:rPr>
      </w:pPr>
    </w:p>
    <w:p w14:paraId="4B88599B" w14:textId="77777777" w:rsidR="00D0331F" w:rsidRPr="005F7CCF" w:rsidRDefault="00D0331F" w:rsidP="00D0331F">
      <w:pPr>
        <w:pStyle w:val="a8"/>
        <w:rPr>
          <w:rFonts w:ascii="David Transparent" w:hAnsi="David Transparent" w:cs="David Transparent"/>
          <w:sz w:val="32"/>
          <w:szCs w:val="32"/>
          <w:rtl/>
        </w:rPr>
      </w:pPr>
    </w:p>
    <w:p w14:paraId="41B5B5FF" w14:textId="77777777" w:rsidR="005F7CCF" w:rsidRPr="005F7CCF" w:rsidRDefault="005F7CCF" w:rsidP="005F7CCF">
      <w:pPr>
        <w:shd w:val="clear" w:color="auto" w:fill="FFFFFF"/>
        <w:rPr>
          <w:rFonts w:ascii="Arial" w:hAnsi="Arial" w:cs="Arial"/>
          <w:color w:val="222222"/>
          <w:rtl/>
          <w:lang w:val="en-US" w:eastAsia="en-US"/>
        </w:rPr>
      </w:pPr>
      <w:r w:rsidRPr="005F7CCF">
        <w:rPr>
          <w:rFonts w:ascii="Arial" w:hAnsi="Arial" w:cs="Arial"/>
          <w:color w:val="222222"/>
          <w:rtl/>
          <w:lang w:val="en-US" w:eastAsia="en-US"/>
        </w:rPr>
        <w:t> </w:t>
      </w:r>
    </w:p>
    <w:tbl>
      <w:tblPr>
        <w:bidiVisual/>
        <w:tblW w:w="10872" w:type="dxa"/>
        <w:tblInd w:w="-416" w:type="dxa"/>
        <w:tblLook w:val="04A0" w:firstRow="1" w:lastRow="0" w:firstColumn="1" w:lastColumn="0" w:noHBand="0" w:noVBand="1"/>
      </w:tblPr>
      <w:tblGrid>
        <w:gridCol w:w="717"/>
        <w:gridCol w:w="236"/>
        <w:gridCol w:w="3684"/>
        <w:gridCol w:w="4955"/>
        <w:gridCol w:w="1280"/>
      </w:tblGrid>
      <w:tr w:rsidR="00C3232F" w:rsidRPr="00FB3541" w14:paraId="5F2E1000" w14:textId="3218454C" w:rsidTr="00C3232F">
        <w:trPr>
          <w:trHeight w:val="4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7ED" w14:textId="77777777" w:rsidR="00C3232F" w:rsidRPr="00FB3541" w:rsidRDefault="00C3232F" w:rsidP="00251F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bookmarkStart w:id="0" w:name="_Hlk191301153"/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B00" w14:textId="77777777" w:rsidR="00C3232F" w:rsidRPr="00FB3541" w:rsidRDefault="00C3232F" w:rsidP="00251F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8EA" w14:textId="77777777" w:rsidR="00C3232F" w:rsidRPr="00FB3541" w:rsidRDefault="00C3232F" w:rsidP="00251F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B354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תאור</w:t>
            </w:r>
            <w:proofErr w:type="spellEnd"/>
            <w:r w:rsidRPr="00FB354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הפריט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1A6" w14:textId="77777777" w:rsidR="00C3232F" w:rsidRDefault="00C3232F" w:rsidP="00251F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שאלה</w:t>
            </w:r>
          </w:p>
          <w:p w14:paraId="49D08293" w14:textId="77777777" w:rsidR="00C3232F" w:rsidRPr="00FB3541" w:rsidRDefault="00C3232F" w:rsidP="00251F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5C0" w14:textId="58B6673F" w:rsidR="00C3232F" w:rsidRDefault="00C3232F" w:rsidP="00251F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תשובה</w:t>
            </w:r>
          </w:p>
        </w:tc>
      </w:tr>
      <w:tr w:rsidR="00C3232F" w:rsidRPr="00FB3541" w14:paraId="2D458170" w14:textId="4811A6D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E9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AF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56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חבילת שקיות אשפה 75/85 25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4CF7" w14:textId="77777777" w:rsidR="00C3232F" w:rsidRPr="001B07CB" w:rsidRDefault="00C3232F" w:rsidP="00251F65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07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ומה המשקל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B07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, קיימים בשוק 3 משקלים שונים שעונים לתיאור המבוקש  .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6078" w14:textId="53B294FA" w:rsidR="00C3232F" w:rsidRPr="00C3232F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550גר מינימום</w:t>
            </w:r>
          </w:p>
        </w:tc>
      </w:tr>
      <w:tr w:rsidR="00C3232F" w:rsidRPr="00FB3541" w14:paraId="31250A38" w14:textId="2293B7A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A2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90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90B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אלכוהול גל + משאבה 500 מל 70%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2B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11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8EBB33F" w14:textId="7DD25CB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9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18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18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אלכוהול גל 4 ליטר 70%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419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4D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8F3B55" w14:paraId="454B05EF" w14:textId="5D24548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CE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68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90E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אקונומיקה 4 ליטר סנו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גאבל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742" w14:textId="77777777" w:rsidR="00C3232F" w:rsidRPr="008F3B55" w:rsidRDefault="00C3232F" w:rsidP="00251F65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646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55CC07B3" w14:textId="3DBED7E4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547F8E12" w14:textId="0F504881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C2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98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0C9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אקונומיקה סולו 3.5%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75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79A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15FA349D" w14:textId="489C82C5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2ACCECC0" w14:textId="3AC123E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DE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CA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569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אקונומיקה ריחנית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35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197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1E8B4FF4" w14:textId="6ECD4E6D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bookmarkEnd w:id="0"/>
      <w:tr w:rsidR="00C3232F" w:rsidRPr="00FB3541" w14:paraId="2E91C984" w14:textId="618700DB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66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A7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66F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גליל נייר תעשייתי 1200 מטר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5F9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מה סוג הנייר ( קרפ \ טישיו \ תאית ) מה רוחב הגליל ומה המשקל של הגליל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AC3" w14:textId="66F6DE28" w:rsidR="00C3232F" w:rsidRPr="00FB3541" w:rsidRDefault="00142B4D" w:rsidP="00142B4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26 ס"מ רוחב קרפ 1177</w:t>
            </w:r>
          </w:p>
        </w:tc>
      </w:tr>
      <w:tr w:rsidR="00C3232F" w:rsidRPr="00FB3541" w14:paraId="1608FF89" w14:textId="02617F3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B4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AD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A4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גליל נייר תעשייתי 400 מטליות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4A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מה אורך כל מטלית , האם חד או דו שכבתי , מה סוג הנייר ( קרפ \ טישיו \ תאית 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98B" w14:textId="59C03E0B" w:rsidR="00C3232F" w:rsidRPr="00142B4D" w:rsidRDefault="00142B4D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1173</w:t>
            </w:r>
          </w:p>
        </w:tc>
      </w:tr>
      <w:tr w:rsidR="00C3232F" w:rsidRPr="00FB3541" w14:paraId="3E540A90" w14:textId="2D5E7E2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55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0B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F5D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דוחה יתושים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דיטוש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90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49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0C99DB5" w14:textId="295B968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8E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AB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BB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דיספנסר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אלקטרוני 1 ליטר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C1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14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0ACD358" w14:textId="038C5E43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12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E2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919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מגבונים לניקוי כללי 400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DB4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A6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804923B" w14:textId="60158F3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DA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7F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4E6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מגבונים לניקוי על בסיס אלכוהול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33B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כמה מגבונים בדלי , ומה אורך ורוחב המטלית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7DF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  <w:p w14:paraId="36241F5A" w14:textId="0F49E30D" w:rsidR="00142B4D" w:rsidRDefault="00142B4D" w:rsidP="00142B4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400 מגבונים</w:t>
            </w:r>
          </w:p>
        </w:tc>
      </w:tr>
      <w:tr w:rsidR="00C3232F" w:rsidRPr="00FB3541" w14:paraId="0D2C180C" w14:textId="22D3888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09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4E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31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פלסטי 12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25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BCD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3E50BC3" w14:textId="58195942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B2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D0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9A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פלסטי שחור 10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71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53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AFA40A3" w14:textId="1EDBCDC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BB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7C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28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כפפות חד פעמיות לטקס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89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11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A8C3F7F" w14:textId="4C02F39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78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34F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683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חבילת כפפות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נטריל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ללא אבקה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B01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74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AF3E72E" w14:textId="3BF0E73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62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D5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418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מגבונים לחיטוי 99.9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5C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86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5D19D7D" w14:textId="5C93030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FE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41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EF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חבילת שקיות אשפה 52/65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עפ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שרוך 1/60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E16" w14:textId="77777777" w:rsidR="00C3232F" w:rsidRPr="008F3B55" w:rsidRDefault="00C3232F" w:rsidP="00251F6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2DF" w14:textId="160F23AF" w:rsidR="00C3232F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480 גרם</w:t>
            </w:r>
          </w:p>
        </w:tc>
      </w:tr>
      <w:tr w:rsidR="00C3232F" w:rsidRPr="00FB3541" w14:paraId="7C756C16" w14:textId="068B9F7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06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26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CA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חבילת שקיות אשפה 75/90 25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227" w14:textId="77777777" w:rsidR="00C3232F" w:rsidRPr="00FB3541" w:rsidRDefault="00C3232F" w:rsidP="00251F65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D61" w14:textId="08C3D4BA" w:rsidR="00C3232F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900 גרם מינימום</w:t>
            </w:r>
          </w:p>
        </w:tc>
      </w:tr>
      <w:tr w:rsidR="00C3232F" w:rsidRPr="00FB3541" w14:paraId="1A30B4B7" w14:textId="01DAFC75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17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F0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14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חבילת שקיות אשפה 75/90 עם שרוך 25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724" w14:textId="77777777" w:rsidR="00C3232F" w:rsidRPr="00FB3541" w:rsidRDefault="00C3232F" w:rsidP="00251F65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C4A" w14:textId="7429CA96" w:rsidR="00C3232F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720 גרם</w:t>
            </w:r>
          </w:p>
        </w:tc>
      </w:tr>
      <w:tr w:rsidR="00C3232F" w:rsidRPr="00FB3541" w14:paraId="507D810A" w14:textId="152B4E0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2A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865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1BC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חול ניקוי רם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F2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2B8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395D7002" w14:textId="68BF1913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635B3260" w14:textId="509ED42B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47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97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08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חומצת מלח 1 ליטר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9C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E7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6BDCF96" w14:textId="0955D53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EB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DE5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8FD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חומצת מלח 4 ליטר סנו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AD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645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043CB396" w14:textId="77777777" w:rsid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3CE1AE05" w14:textId="458A564E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78509AE6" w14:textId="38DDC62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76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0A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A3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טישו באריזה אישית 10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1E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22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06C9EA7" w14:textId="3FB517AB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48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DB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C12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טישו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פיור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מארז 5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330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02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8034C2F" w14:textId="0B2C96FF" w:rsidTr="00C3232F">
        <w:trPr>
          <w:trHeight w:val="4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F1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77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076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יעה פלסטיק + גומי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EB1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26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DF2C4ED" w14:textId="25317C0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2D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3C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627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יעה פלסטיק + מוט אחיזה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70A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4F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B001C8F" w14:textId="4C121CC2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C4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40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73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כוסות פלסטיק קשיחות יהלום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14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95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D8E27D7" w14:textId="2D00C6F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15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DD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75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כפות פלסטי 1/100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3CA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77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812515C" w14:textId="01D5146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40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0F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7E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כפות פלסטיק קשיחות 1/50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43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1C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0F39C73" w14:textId="23FE4F1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F2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50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B58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כפיות פלסטי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4F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0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C3AD2A7" w14:textId="70D1108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B6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E0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F3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כפיות פלסטי קשיחות 50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87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C9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B7CE423" w14:textId="4E11F52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E1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D2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DC6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כפפות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ויניל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ללא אבקה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651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97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1DA0E6F" w14:textId="412A51E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DF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75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F4E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כפפות משק זוג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34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91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5565A1B" w14:textId="004F4E1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62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8D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D5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כרית יפנית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סקוץ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לכלים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7C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C0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4AA7145" w14:textId="5C01DD3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0F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87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5C0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מברשת אסלה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FA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2D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9D98758" w14:textId="1B5F5393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F3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11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FCC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מברשת אסלה + מעמד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0FF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AB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1357F84" w14:textId="6ADA772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45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B75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67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מבשם כוכב למשתנות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F0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2A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A46AD29" w14:textId="2BB264F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D3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E7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284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 מתכת 40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71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3C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21EF686" w14:textId="2FD68F2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38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203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19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 מתכת 60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6E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9B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92FCE8B" w14:textId="64CD900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B5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0D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911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 פלסטי + תופסן 40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755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3D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FBE956E" w14:textId="5A0787F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40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96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4AD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 פלסטי 40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C07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E2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0EEB814" w14:textId="06A0400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51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3F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288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 פלסטי 60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19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12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EF404D0" w14:textId="2C0050E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E2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3F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30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מגבונים 72 יחידות בחבילה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C7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39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183E1EF" w14:textId="6CF9779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29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F0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497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מגבונים בדלי לחיטוי 99.9%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C0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כמה מגבונים בדלי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BAB" w14:textId="338FC364" w:rsidR="00C3232F" w:rsidRPr="00142B4D" w:rsidRDefault="00142B4D" w:rsidP="00142B4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400</w:t>
            </w:r>
          </w:p>
        </w:tc>
      </w:tr>
      <w:tr w:rsidR="00C3232F" w:rsidRPr="00FB3541" w14:paraId="6389B155" w14:textId="54F3D82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34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B3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0FA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מד חום + חצובה + סוללה נטענת 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K3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1B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140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7CE522B" w14:textId="3C416C8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88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47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C0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8A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מד חום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אינפרא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ידני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41C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AF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47635DA" w14:textId="7B3406E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94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AF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9CF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מזלגות פלסטיק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13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DB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8299B8B" w14:textId="029285D3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F7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8A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D2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מזלגות פלסטיק קשיחות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9B5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48D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07202F8" w14:textId="7AC9983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58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29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F7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מחיצת מגן פלסטי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פרספקט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70/100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29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1B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F8DF739" w14:textId="2AA59F7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E4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3A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D14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מחיצת מגן פלסטי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פרקספקט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60/80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00DD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BF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6F707D3" w14:textId="6CE2C5E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6D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75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51C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מטאטא אולמות 50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86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FE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A419117" w14:textId="0235A74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16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6F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AF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מטאטא כביש 40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19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4A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0E46D4C" w14:textId="7F39E05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F4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A5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05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מטאטא כביש 50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69E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795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D1A1186" w14:textId="38792745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BE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20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062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מטאטא כביש 60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סמ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2A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70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576A188" w14:textId="44EBCD5C" w:rsidTr="00C3232F">
        <w:trPr>
          <w:trHeight w:val="4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5A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4C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913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מטאטא משרדי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גוליה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1F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B2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1002247" w14:textId="0E47E9F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A7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9B4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C8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מטהר אויר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01E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01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BFF435A" w14:textId="73FC6DD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C3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BA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B07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מטהר אויר נוזלי 400 מל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E0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7F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6555C59" w14:textId="14104762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F8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7C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CA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מטליות אבק צבעוניות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D3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23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5DA311D" w14:textId="45ECC42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79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D8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C1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מטליות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מיקרופיבר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8C1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32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95CFD28" w14:textId="21A5088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87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F1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5CB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מסיכות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כירוגיות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5A6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74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A1CE6D7" w14:textId="23CC9B5B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78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95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0DE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מסיכת מגן פלסטי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19D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1B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6942320" w14:textId="2D5FD55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F6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0B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75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מסיר אבנית +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מתז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35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6B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C397783" w14:textId="36387033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2A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3D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1A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מסיר שומנים +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מתז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סנט מוריס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75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03F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2E351D95" w14:textId="6B1031D2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72D98080" w14:textId="46BCBAC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66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BA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FF3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מסיר שומנים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BBB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E63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5156B32B" w14:textId="19C964BD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12A31889" w14:textId="06246605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0D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92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D62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מפיות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בדיפנסר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38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8C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20E0A84" w14:textId="3B0E5EFC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A7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17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67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מפיץ ריח חשמלי + מילוי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2A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CD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53E4563" w14:textId="1CE4AE5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6F6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93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428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מקל אלומיניום 150סמ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E67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AD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5699927" w14:textId="23D4DE1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ED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B3D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437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מקל עץ למטאטא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CA6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80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0FF2DE4" w14:textId="3C3279D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5A3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85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8B6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משחת כלים סנו 3.5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קג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AC4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A26" w14:textId="77777777" w:rsidR="00C3232F" w:rsidRDefault="00C3232F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6C628A1E" w14:textId="77777777" w:rsid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777A205F" w14:textId="285441C8" w:rsidR="00142B4D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04005DB9" w14:textId="2338DDD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98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92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34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מתקן לנייר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איירפקס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לגליל 150 מטר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26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85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659F542" w14:textId="2E1BE7A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66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AF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092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מתקן לנייר טואלט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גמבו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20B" w14:textId="77777777" w:rsidR="00C3232F" w:rsidRPr="008F3B55" w:rsidRDefault="00C3232F" w:rsidP="00251F65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האם המתקן מפלסטיק ממתכת עם או בלי מפתח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9FE" w14:textId="40BCE2FD" w:rsidR="00C3232F" w:rsidRPr="00142B4D" w:rsidRDefault="00142B4D" w:rsidP="00142B4D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פלסטיק</w:t>
            </w:r>
          </w:p>
        </w:tc>
      </w:tr>
      <w:tr w:rsidR="00C3232F" w:rsidRPr="00FB3541" w14:paraId="322B6FE2" w14:textId="46F3600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91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7E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6F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מתקן לנייר טואלט צץ רץ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297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8C3" w14:textId="4E7A1419" w:rsidR="00C3232F" w:rsidRPr="00142B4D" w:rsidRDefault="00142B4D" w:rsidP="00142B4D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פלסטיק</w:t>
            </w:r>
          </w:p>
        </w:tc>
      </w:tr>
      <w:tr w:rsidR="00C3232F" w:rsidRPr="00FB3541" w14:paraId="67402382" w14:textId="15CC0E4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DC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7F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45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לנייר צץ רץ 4000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969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39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55130AE" w14:textId="7737E35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29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E9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8FB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לסבון מוקצף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19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10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F21AE36" w14:textId="784A5385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99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35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2E1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לסבון נוזלי 500 מל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B9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29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0E32D0D" w14:textId="153621DC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A6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75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6B2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נוזל חלונות +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מתז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1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DA3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65A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58BDBCB4" w14:textId="221E794D" w:rsidR="000E404A" w:rsidRPr="00142B4D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1E8DA691" w14:textId="01FD1FA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0A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6B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A5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חלונות ומשטחים גלון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3F9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086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66B52B54" w14:textId="4BA0A841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2962201B" w14:textId="4F4C1C8B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99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A4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CD3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ידיים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19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9CA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35EFE7F9" w14:textId="22A410C1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6F6FF72A" w14:textId="4FA30F6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08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77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50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לניקוי כללי 4 ליטר סנו גט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2EA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798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3D91C080" w14:textId="5C5AF94B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12097F27" w14:textId="1B92B43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B1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C24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BE0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ניקוי אסלה 1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6F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EC3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66174610" w14:textId="782093CD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6A2709D4" w14:textId="25E7CF9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5D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53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32E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נוזל רצפות 2 ליטר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אגקס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04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CBB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4913D6C1" w14:textId="6172CEFD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14158AA5" w14:textId="19229078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6C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52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44A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נוזל רצפות 4 ליטר סנו 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FC100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DEB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CE6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5E0D03B7" w14:textId="4F68126B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5811323A" w14:textId="34545F32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63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63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5A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רצפות דוחה חרקים סנו ירוק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E5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04C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23D4C13B" w14:textId="47E12FD7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730BB472" w14:textId="3405B38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2A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8A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EC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רצפות סנו 265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214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F76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59C4F345" w14:textId="38E41630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00CF7DBA" w14:textId="73B584DD" w:rsidTr="00C3232F">
        <w:trPr>
          <w:trHeight w:val="4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09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F5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685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טואלט 48 יחידות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1DA" w14:textId="77777777" w:rsidR="00C3232F" w:rsidRPr="00CA48BD" w:rsidRDefault="00C3232F" w:rsidP="00251F65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A48B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מה האורך הכולל של 48 גלילים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1A95" w14:textId="008CF62B" w:rsidR="00C3232F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 xml:space="preserve">דגם 620 </w:t>
            </w:r>
            <w:proofErr w:type="spellStart"/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קומבו</w:t>
            </w:r>
            <w:proofErr w:type="spellEnd"/>
          </w:p>
        </w:tc>
      </w:tr>
      <w:tr w:rsidR="00C3232F" w:rsidRPr="00FB3541" w14:paraId="7DCE66FE" w14:textId="2C838931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C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1E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8E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טואלט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גמבו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140 מטר 12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0C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61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A45E3BA" w14:textId="34B17FD5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A4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74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2B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טואלט טישו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גמבו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150 מטר 12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E26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DC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26B3E16" w14:textId="4926EFF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8C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3C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82C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טואלט צץ רץ 9000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7B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A0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54F31580" w14:textId="09DAF883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6B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4D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78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ידיים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איירפלקס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150 מטר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שישיה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B0F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C3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BD2635B" w14:textId="32B59CB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F9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58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21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ידיים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איירפלקס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300 מטר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שישיה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32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A2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A98F79E" w14:textId="490AEDE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FC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E8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B2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ידיים צץ רץ 4000 יחידות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D5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14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44DC898" w14:textId="33E9F49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00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F4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46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ניגוב ידיים 72 מטר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סופרא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סנו/חוגלה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ED7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1E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15619F5" w14:textId="3C4471AC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B4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D23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55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ידיים + משאבה 1 ליטר כיף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C70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1C5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28C9B604" w14:textId="7D7A0C44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2A9E82BB" w14:textId="5D588BD2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CD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999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F7A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ידיים שלישיה כיף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AD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29B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28F8E55C" w14:textId="18365477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15F5A7C6" w14:textId="6F83CDB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8F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F9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FD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1 ליטר סנו 18%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F0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F4B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2E78CB44" w14:textId="52F8D9FA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1FB5C64A" w14:textId="6B1AB01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68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2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FE3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52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18A" w14:textId="77777777" w:rsidR="00C3232F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79E15723" w14:textId="27A31430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73A260E3" w14:textId="54D8C75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A0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49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D74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פרי 1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54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F94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1B63FE31" w14:textId="0DA91DE2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2D901A34" w14:textId="661B705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E01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DD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A8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פרי 1.35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25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076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45B2CCCB" w14:textId="2CE9E52A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598596C4" w14:textId="7767713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8C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95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006E" w14:textId="0F7BDC2D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סבון מוצק לאסלה </w:t>
            </w:r>
            <w:r w:rsidR="000E404A">
              <w:rPr>
                <w:rFonts w:ascii="Arial" w:hAnsi="Arial" w:cs="Arial"/>
                <w:color w:val="000000"/>
                <w:sz w:val="22"/>
                <w:szCs w:val="22"/>
                <w:rtl/>
              </w:rPr>
              <w:t>–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שלישיה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42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E2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BEA61B6" w14:textId="2D725CD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98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2B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8E9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סחבה לרצפה 50/70 לבן גרניט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A8C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DC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BA23366" w14:textId="1954922C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5C4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5D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B13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סחבה לרצפה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מיקרופייבר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50/80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28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48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A710008" w14:textId="11B5278C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5A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AC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43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סכינים פלסטיק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DE5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88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A489922" w14:textId="36780FA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94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5E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66F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סכינים פלסטיק קשיחים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80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74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0B0FEEFC" w14:textId="3C07235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91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CC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C0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ספוג הפלא לבן 6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14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9B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8556BC4" w14:textId="25C9AFD6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4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DF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30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ספריי אקונומיקה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כלורקס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גאבל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237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88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BF888A1" w14:textId="422FAD8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86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AB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95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ספריי ניקוי נירוסטה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D16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6F1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108626A6" w14:textId="77777777" w:rsid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3A1FD068" w14:textId="7710D9FA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05CF152B" w14:textId="718AF581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BB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AE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85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ספריי ניקוי רהיטים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10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9C9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2A41FB85" w14:textId="77777777" w:rsid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</w:p>
          <w:p w14:paraId="7AF939E4" w14:textId="4A7F2148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614CD7B2" w14:textId="462ECC8D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87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A9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C82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סקוץ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לכלים 1 מטר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685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64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CC8CFF1" w14:textId="5A7FAF7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B38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45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47C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פלסטי + פדל 10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ABF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0ED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8A41B04" w14:textId="55AE017E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1E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31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069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פלסטי + פדל 50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439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01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1520AC7" w14:textId="27E883C7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6A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A3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95C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שובך 25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14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63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B3ADC41" w14:textId="060AB2F2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A5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3C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B0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שובך 50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3A8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2C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52DA610" w14:textId="34FA2CF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9CE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EE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E9A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צלחות פלסטיק קשיחות 7 25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5BB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F0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14FE741" w14:textId="30563199" w:rsidTr="00C3232F">
        <w:trPr>
          <w:trHeight w:val="4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AF5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  <w:lang w:val="he-IL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2C75E502" wp14:editId="41DF491B">
                      <wp:simplePos x="0" y="0"/>
                      <wp:positionH relativeFrom="column">
                        <wp:posOffset>9584690</wp:posOffset>
                      </wp:positionH>
                      <wp:positionV relativeFrom="paragraph">
                        <wp:posOffset>777980</wp:posOffset>
                      </wp:positionV>
                      <wp:extent cx="33120" cy="76320"/>
                      <wp:effectExtent l="57150" t="57150" r="43180" b="57150"/>
                      <wp:wrapNone/>
                      <wp:docPr id="1989860016" name="דיו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20" cy="76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7E136D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דיו 3" o:spid="_x0000_s1026" type="#_x0000_t75" style="position:absolute;left:0;text-align:left;margin-left:754pt;margin-top:60.55pt;width:4pt;height: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  <w:lang w:val="he-IL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E04604F" wp14:editId="78EF85D2">
                      <wp:simplePos x="0" y="0"/>
                      <wp:positionH relativeFrom="column">
                        <wp:posOffset>9637970</wp:posOffset>
                      </wp:positionH>
                      <wp:positionV relativeFrom="paragraph">
                        <wp:posOffset>362540</wp:posOffset>
                      </wp:positionV>
                      <wp:extent cx="4320" cy="15480"/>
                      <wp:effectExtent l="57150" t="57150" r="53340" b="41910"/>
                      <wp:wrapNone/>
                      <wp:docPr id="1169239881" name="דיו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1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BC6D61" id="דיו 2" o:spid="_x0000_s1026" type="#_x0000_t75" style="position:absolute;left:0;text-align:left;margin-left:758.15pt;margin-top:27.85pt;width:1.9pt;height: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60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2BE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צלחות פלסטיק קשיחות 9 25 יחי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309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AF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F222C57" w14:textId="67AE70E0" w:rsidTr="00C3232F">
        <w:trPr>
          <w:trHeight w:val="426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1679021" w14:textId="77777777" w:rsidR="00C3232F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D11064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298AE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C3C9D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A2D2EF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18C5EF2F" w14:textId="2270BC83" w:rsidTr="00C3232F">
        <w:trPr>
          <w:trHeight w:val="4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88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34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35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צמר פלדה 400 גרם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C1D5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931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2678D71" w14:textId="4F59713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99A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1E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9E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קוטל חרקים סנו 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K300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0F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גליון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C68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3C6D6B50" w14:textId="77777777" w:rsid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  <w:p w14:paraId="3558C104" w14:textId="00DA7AA1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  <w:tr w:rsidR="00C3232F" w:rsidRPr="00FB3541" w14:paraId="489ABBCA" w14:textId="28F18A3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AD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E6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A7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קיסמי שיניים 200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B89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96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6A2481C" w14:textId="0DB3B59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0CC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4D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0C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קרטון סבון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מוקצץ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חוגלה 6* 1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F6B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4A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EE7084A" w14:textId="5C95240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4C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04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5C8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 מגבת לבן 700 גרם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023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30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0C2F20F" w14:textId="3A0D430F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62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74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3AD9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 מגבת צהוב סנו 400 מטליות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586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1CA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44AD9700" w14:textId="096415F9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B5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D43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EB9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רצפז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נוזל רצפות 2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68E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EC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35D8356B" w14:textId="55F7811A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46E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A1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EA0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שקיות אשפה לבנות 50/70 50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1F6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47F" w14:textId="61E2C0E8" w:rsidR="00C3232F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 xml:space="preserve">480 גרם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מינומום</w:t>
            </w:r>
            <w:proofErr w:type="spellEnd"/>
          </w:p>
        </w:tc>
      </w:tr>
      <w:tr w:rsidR="00C3232F" w:rsidRPr="00FB3541" w14:paraId="0DB95D8B" w14:textId="63ED7BA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78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F6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DE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שקיות גופיה 40/50 לבן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51EB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290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7B4F81DC" w14:textId="1513BBF1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7AD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AF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4A3F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שרוול כוסות אספרסו 4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OZ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5E7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6EC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26209DA0" w14:textId="5E651251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80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968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47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שרוול כוסות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לשתיה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חמה 12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OZ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0E9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B4F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FB3541" w14:paraId="640B7516" w14:textId="52F94664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ACC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C61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C7AB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שרוול כוסות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לשתיה</w:t>
            </w:r>
            <w:proofErr w:type="spellEnd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חמה 8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7F6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B5C" w14:textId="77777777" w:rsidR="00C3232F" w:rsidRPr="000E404A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3232F" w:rsidRPr="00FB3541" w14:paraId="55170EB0" w14:textId="7F6DEAE0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7F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1E4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9ECA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שרוול כוסות פלסטי 180 סמק 100 </w:t>
            </w:r>
            <w:proofErr w:type="spellStart"/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</w:t>
            </w:r>
            <w:proofErr w:type="spellEnd"/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F62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724" w14:textId="77777777" w:rsidR="00C3232F" w:rsidRPr="00FB3541" w:rsidRDefault="00C3232F" w:rsidP="00251F6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232F" w:rsidRPr="00CA48BD" w14:paraId="20E5B6DB" w14:textId="2BC53BFB" w:rsidTr="00C3232F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8D7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752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7F6" w14:textId="77777777" w:rsidR="00C3232F" w:rsidRPr="00FB3541" w:rsidRDefault="00C3232F" w:rsidP="00251F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תרסיס ניקוי משטחים 750 סמק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AE5" w14:textId="77777777" w:rsidR="00C3232F" w:rsidRPr="00CA48BD" w:rsidRDefault="00C3232F" w:rsidP="00251F65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CA48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A48B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 ומצרפות </w:t>
            </w:r>
            <w:proofErr w:type="spellStart"/>
            <w:r w:rsidRPr="00CA48B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גליון</w:t>
            </w:r>
            <w:proofErr w:type="spellEnd"/>
            <w:r w:rsidRPr="00CA48B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בטיחות למוצר מהיצרן . </w:t>
            </w:r>
            <w:r w:rsidRPr="00CA48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A48B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467" w14:textId="77777777" w:rsidR="00C3232F" w:rsidRDefault="00C3232F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</w:p>
          <w:p w14:paraId="489AE619" w14:textId="0E241B88" w:rsidR="000E404A" w:rsidRPr="000E404A" w:rsidRDefault="000E404A" w:rsidP="000E404A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  <w:r w:rsidRPr="000E404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נדחה</w:t>
            </w:r>
          </w:p>
        </w:tc>
      </w:tr>
    </w:tbl>
    <w:p w14:paraId="27A4A3DC" w14:textId="77777777" w:rsidR="00C3232F" w:rsidRPr="00CA48BD" w:rsidRDefault="00C3232F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 w:rsidRPr="00CA48BD">
        <w:rPr>
          <w:rFonts w:ascii="David" w:hAnsi="David" w:hint="cs"/>
          <w:b/>
          <w:bCs/>
          <w:sz w:val="32"/>
          <w:szCs w:val="32"/>
          <w:rtl/>
        </w:rPr>
        <w:t>הערה :</w:t>
      </w:r>
    </w:p>
    <w:p w14:paraId="722F0084" w14:textId="77777777" w:rsidR="00C3232F" w:rsidRDefault="00C3232F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 w:rsidRPr="00CA48BD">
        <w:rPr>
          <w:rFonts w:ascii="David" w:hAnsi="David" w:hint="cs"/>
          <w:b/>
          <w:bCs/>
          <w:sz w:val="32"/>
          <w:szCs w:val="32"/>
          <w:rtl/>
        </w:rPr>
        <w:lastRenderedPageBreak/>
        <w:t xml:space="preserve">אבקש לדעת מה הכמות שנצרכה בשנה החולפת מכל פריט , על מנת לתמחר בצורה מדויקת יותר לטובת המועצה . </w:t>
      </w:r>
    </w:p>
    <w:p w14:paraId="58842DA1" w14:textId="77777777" w:rsidR="004C14EA" w:rsidRDefault="004C14EA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</w:p>
    <w:p w14:paraId="1C34743C" w14:textId="4141013D" w:rsidR="004C14EA" w:rsidRDefault="004C14EA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>הכמויות משתנות במשך השנה והם נצרכות במחלקות שונות ולפי התקציב שיש לכל מחלקה. אבקש לתת את המחירים המינימליי</w:t>
      </w:r>
      <w:r>
        <w:rPr>
          <w:rFonts w:ascii="David" w:hAnsi="David" w:hint="eastAsia"/>
          <w:b/>
          <w:bCs/>
          <w:sz w:val="32"/>
          <w:szCs w:val="32"/>
          <w:rtl/>
        </w:rPr>
        <w:t>ם</w:t>
      </w:r>
      <w:r>
        <w:rPr>
          <w:rFonts w:ascii="David" w:hAnsi="David" w:hint="cs"/>
          <w:b/>
          <w:bCs/>
          <w:sz w:val="32"/>
          <w:szCs w:val="32"/>
          <w:rtl/>
        </w:rPr>
        <w:t xml:space="preserve"> שאתם יכולים לתת.</w:t>
      </w:r>
    </w:p>
    <w:p w14:paraId="2CB34117" w14:textId="77777777" w:rsidR="004C14EA" w:rsidRDefault="004C14EA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</w:p>
    <w:p w14:paraId="45516AE5" w14:textId="77777777" w:rsidR="004C14EA" w:rsidRDefault="004C14EA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</w:p>
    <w:p w14:paraId="191FE4D3" w14:textId="226C1522" w:rsidR="004C14EA" w:rsidRDefault="00D33CED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>
        <w:rPr>
          <w:noProof/>
          <w:szCs w:val="32"/>
          <w:rtl/>
          <w:lang w:val="he-IL"/>
        </w:rPr>
        <w:drawing>
          <wp:anchor distT="0" distB="0" distL="114300" distR="114300" simplePos="0" relativeHeight="251668480" behindDoc="0" locked="0" layoutInCell="1" allowOverlap="1" wp14:anchorId="1C0E10B2" wp14:editId="01E0D60D">
            <wp:simplePos x="0" y="0"/>
            <wp:positionH relativeFrom="margin">
              <wp:posOffset>4909820</wp:posOffset>
            </wp:positionH>
            <wp:positionV relativeFrom="paragraph">
              <wp:posOffset>137160</wp:posOffset>
            </wp:positionV>
            <wp:extent cx="1324610" cy="927100"/>
            <wp:effectExtent l="0" t="0" r="0" b="635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0641" r="8882" b="2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B5166" w14:textId="1BF034EB" w:rsidR="004C14EA" w:rsidRDefault="004C14EA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 xml:space="preserve">הרצל </w:t>
      </w:r>
      <w:proofErr w:type="spellStart"/>
      <w:r>
        <w:rPr>
          <w:rFonts w:ascii="David" w:hAnsi="David" w:hint="cs"/>
          <w:b/>
          <w:bCs/>
          <w:sz w:val="32"/>
          <w:szCs w:val="32"/>
          <w:rtl/>
        </w:rPr>
        <w:t>רנג'בר</w:t>
      </w:r>
      <w:proofErr w:type="spellEnd"/>
      <w:r>
        <w:rPr>
          <w:rFonts w:ascii="David" w:hAnsi="David" w:hint="cs"/>
          <w:b/>
          <w:bCs/>
          <w:sz w:val="32"/>
          <w:szCs w:val="32"/>
          <w:rtl/>
        </w:rPr>
        <w:t xml:space="preserve"> </w:t>
      </w:r>
      <w:r>
        <w:rPr>
          <w:rFonts w:ascii="David" w:hAnsi="David"/>
          <w:b/>
          <w:bCs/>
          <w:sz w:val="32"/>
          <w:szCs w:val="32"/>
          <w:rtl/>
        </w:rPr>
        <w:t>–</w:t>
      </w:r>
      <w:r>
        <w:rPr>
          <w:rFonts w:ascii="David" w:hAnsi="David" w:hint="cs"/>
          <w:b/>
          <w:bCs/>
          <w:sz w:val="32"/>
          <w:szCs w:val="32"/>
          <w:rtl/>
        </w:rPr>
        <w:t>מנהל הרכש והמכרזים</w:t>
      </w:r>
    </w:p>
    <w:p w14:paraId="2BC004CC" w14:textId="1A4617DC" w:rsidR="004C14EA" w:rsidRPr="00CA48BD" w:rsidRDefault="004C14EA" w:rsidP="00C3232F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hint="cs"/>
          <w:b/>
          <w:bCs/>
          <w:sz w:val="32"/>
          <w:szCs w:val="32"/>
          <w:rtl/>
        </w:rPr>
        <w:t>מועצה מקומית חצור הגלילית</w:t>
      </w:r>
    </w:p>
    <w:p w14:paraId="1033C0BE" w14:textId="1BD3ABA2" w:rsidR="00C3232F" w:rsidRPr="00CA48BD" w:rsidRDefault="00C3232F" w:rsidP="00C3232F">
      <w:pPr>
        <w:rPr>
          <w:rFonts w:hint="cs"/>
          <w:sz w:val="32"/>
          <w:szCs w:val="32"/>
          <w:rtl/>
        </w:rPr>
      </w:pPr>
    </w:p>
    <w:p w14:paraId="12828FAE" w14:textId="1F409CE5" w:rsidR="00D0331F" w:rsidRPr="00C3232F" w:rsidRDefault="00D33CED" w:rsidP="00D0331F">
      <w:pPr>
        <w:rPr>
          <w:sz w:val="32"/>
          <w:szCs w:val="32"/>
          <w:rtl/>
        </w:rPr>
      </w:pPr>
      <w:r>
        <w:rPr>
          <w:noProof/>
          <w:szCs w:val="32"/>
          <w:rtl/>
          <w:lang w:val="he-IL"/>
        </w:rPr>
        <w:drawing>
          <wp:anchor distT="0" distB="0" distL="114300" distR="114300" simplePos="0" relativeHeight="251666432" behindDoc="0" locked="0" layoutInCell="1" allowOverlap="1" wp14:anchorId="1848B298" wp14:editId="1746429B">
            <wp:simplePos x="0" y="0"/>
            <wp:positionH relativeFrom="margin">
              <wp:posOffset>11637010</wp:posOffset>
            </wp:positionH>
            <wp:positionV relativeFrom="paragraph">
              <wp:posOffset>-635</wp:posOffset>
            </wp:positionV>
            <wp:extent cx="1324610" cy="927100"/>
            <wp:effectExtent l="0" t="0" r="0" b="635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0641" r="8882" b="2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331F" w:rsidRPr="00C3232F" w:rsidSect="00644BB9">
      <w:headerReference w:type="default" r:id="rId13"/>
      <w:footerReference w:type="default" r:id="rId14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0E404A"/>
    <w:rsid w:val="00125A1D"/>
    <w:rsid w:val="00142B4D"/>
    <w:rsid w:val="00150025"/>
    <w:rsid w:val="001F5C96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82B41"/>
    <w:rsid w:val="004B7B91"/>
    <w:rsid w:val="004C14EA"/>
    <w:rsid w:val="004D0AC8"/>
    <w:rsid w:val="004D449B"/>
    <w:rsid w:val="004F68D5"/>
    <w:rsid w:val="005E6014"/>
    <w:rsid w:val="005F7CCF"/>
    <w:rsid w:val="00620E50"/>
    <w:rsid w:val="00633176"/>
    <w:rsid w:val="00644BB9"/>
    <w:rsid w:val="00684567"/>
    <w:rsid w:val="0073715D"/>
    <w:rsid w:val="00747750"/>
    <w:rsid w:val="007861B5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9206BA"/>
    <w:rsid w:val="00936999"/>
    <w:rsid w:val="009D145C"/>
    <w:rsid w:val="00A26380"/>
    <w:rsid w:val="00A86E61"/>
    <w:rsid w:val="00B61A63"/>
    <w:rsid w:val="00B64EE7"/>
    <w:rsid w:val="00B702AC"/>
    <w:rsid w:val="00B91421"/>
    <w:rsid w:val="00B91A47"/>
    <w:rsid w:val="00BB23E2"/>
    <w:rsid w:val="00BF111C"/>
    <w:rsid w:val="00C01B4D"/>
    <w:rsid w:val="00C3232F"/>
    <w:rsid w:val="00C457DC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33CED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7T12:57:13.3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79 211 24575,'5'0'0,"1"-4"0,-5-7 0,-2-5 0,-11-13 0,-7-7 0,0-2 0,-2-3 0,2 5-8191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7T12:57:12.6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42 24575,'-4'-18'0,"-2"-6"-8191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04AA-5B8A-4944-A8A3-A11B43F5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66</TotalTime>
  <Pages>7</Pages>
  <Words>1771</Words>
  <Characters>8858</Characters>
  <Application>Microsoft Office Word</Application>
  <DocSecurity>0</DocSecurity>
  <Lines>73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6</cp:revision>
  <cp:lastPrinted>2020-09-03T09:55:00Z</cp:lastPrinted>
  <dcterms:created xsi:type="dcterms:W3CDTF">2025-02-18T05:49:00Z</dcterms:created>
  <dcterms:modified xsi:type="dcterms:W3CDTF">2025-02-24T12:52:00Z</dcterms:modified>
</cp:coreProperties>
</file>