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39B2" w14:textId="1F10A46B" w:rsidR="0043264B" w:rsidRDefault="0043264B" w:rsidP="00D0331F">
      <w:pPr>
        <w:rPr>
          <w:rtl/>
        </w:rPr>
      </w:pPr>
    </w:p>
    <w:p w14:paraId="2ED207FF" w14:textId="77777777" w:rsidR="006C42E0" w:rsidRDefault="006C42E0" w:rsidP="00D0331F">
      <w:pPr>
        <w:rPr>
          <w:rtl/>
        </w:rPr>
      </w:pPr>
    </w:p>
    <w:p w14:paraId="17A37C99" w14:textId="77777777" w:rsidR="006C42E0" w:rsidRDefault="006C42E0" w:rsidP="00D0331F">
      <w:pPr>
        <w:rPr>
          <w:rtl/>
        </w:rPr>
      </w:pPr>
    </w:p>
    <w:p w14:paraId="26BEE952" w14:textId="77777777" w:rsidR="006C42E0" w:rsidRDefault="006C42E0" w:rsidP="00D0331F">
      <w:pPr>
        <w:rPr>
          <w:rtl/>
        </w:rPr>
      </w:pPr>
    </w:p>
    <w:p w14:paraId="5DD0DA4E" w14:textId="77777777" w:rsidR="006C42E0" w:rsidRDefault="006C42E0" w:rsidP="00D0331F">
      <w:pPr>
        <w:rPr>
          <w:rtl/>
        </w:rPr>
      </w:pPr>
    </w:p>
    <w:p w14:paraId="18F38A2D" w14:textId="77777777" w:rsidR="006C42E0" w:rsidRDefault="006C42E0" w:rsidP="00D0331F">
      <w:pPr>
        <w:rPr>
          <w:rtl/>
        </w:rPr>
      </w:pPr>
    </w:p>
    <w:p w14:paraId="2F0D4C76" w14:textId="77777777" w:rsidR="006C42E0" w:rsidRDefault="006C42E0" w:rsidP="00D0331F">
      <w:pPr>
        <w:rPr>
          <w:rtl/>
        </w:rPr>
      </w:pPr>
    </w:p>
    <w:p w14:paraId="73C847C0" w14:textId="453804F7" w:rsidR="006C42E0" w:rsidRDefault="006C42E0" w:rsidP="006C42E0">
      <w:pPr>
        <w:jc w:val="center"/>
        <w:rPr>
          <w:sz w:val="36"/>
          <w:szCs w:val="36"/>
          <w:rtl/>
        </w:rPr>
      </w:pPr>
      <w:r w:rsidRPr="006C42E0">
        <w:rPr>
          <w:rFonts w:hint="cs"/>
          <w:sz w:val="36"/>
          <w:szCs w:val="36"/>
          <w:rtl/>
        </w:rPr>
        <w:t xml:space="preserve">תשובות לשאלות הבהרה חברת </w:t>
      </w:r>
      <w:proofErr w:type="spellStart"/>
      <w:r w:rsidRPr="006C42E0">
        <w:rPr>
          <w:rFonts w:hint="cs"/>
          <w:sz w:val="36"/>
          <w:szCs w:val="36"/>
          <w:rtl/>
        </w:rPr>
        <w:t>טאצ</w:t>
      </w:r>
      <w:proofErr w:type="spellEnd"/>
      <w:r w:rsidRPr="006C42E0">
        <w:rPr>
          <w:rFonts w:hint="cs"/>
          <w:sz w:val="36"/>
          <w:szCs w:val="36"/>
          <w:rtl/>
        </w:rPr>
        <w:t>'</w:t>
      </w:r>
    </w:p>
    <w:p w14:paraId="2364E4C5" w14:textId="045C6412" w:rsidR="006C42E0" w:rsidRDefault="006C42E0" w:rsidP="006C42E0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מכרז ציוד משרדי</w:t>
      </w:r>
    </w:p>
    <w:p w14:paraId="0838ECA8" w14:textId="77777777" w:rsidR="006C42E0" w:rsidRDefault="006C42E0" w:rsidP="006C42E0">
      <w:pPr>
        <w:jc w:val="center"/>
        <w:rPr>
          <w:sz w:val="36"/>
          <w:szCs w:val="36"/>
          <w:rtl/>
        </w:rPr>
      </w:pPr>
    </w:p>
    <w:p w14:paraId="24132FCB" w14:textId="77777777" w:rsidR="006C42E0" w:rsidRDefault="006C42E0" w:rsidP="006C42E0">
      <w:pPr>
        <w:jc w:val="center"/>
        <w:rPr>
          <w:sz w:val="36"/>
          <w:szCs w:val="36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C42E0" w14:paraId="01D8E26A" w14:textId="77777777" w:rsidTr="006C42E0">
        <w:tc>
          <w:tcPr>
            <w:tcW w:w="3485" w:type="dxa"/>
          </w:tcPr>
          <w:p w14:paraId="79606182" w14:textId="1CE52E31" w:rsidR="006C42E0" w:rsidRDefault="006C42E0" w:rsidP="006C42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שאלה</w:t>
            </w:r>
          </w:p>
        </w:tc>
        <w:tc>
          <w:tcPr>
            <w:tcW w:w="3485" w:type="dxa"/>
          </w:tcPr>
          <w:p w14:paraId="0189C10D" w14:textId="68F20029" w:rsidR="006C42E0" w:rsidRDefault="006C42E0" w:rsidP="006C42E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תשובה</w:t>
            </w:r>
          </w:p>
        </w:tc>
        <w:tc>
          <w:tcPr>
            <w:tcW w:w="3486" w:type="dxa"/>
          </w:tcPr>
          <w:p w14:paraId="1CBFB6EA" w14:textId="77777777" w:rsidR="006C42E0" w:rsidRDefault="006C42E0" w:rsidP="006C42E0">
            <w:pPr>
              <w:rPr>
                <w:sz w:val="36"/>
                <w:szCs w:val="36"/>
                <w:rtl/>
              </w:rPr>
            </w:pPr>
          </w:p>
        </w:tc>
      </w:tr>
      <w:tr w:rsidR="006C42E0" w14:paraId="4A1D21CA" w14:textId="77777777" w:rsidTr="006C42E0">
        <w:tc>
          <w:tcPr>
            <w:tcW w:w="3485" w:type="dxa"/>
          </w:tcPr>
          <w:p w14:paraId="7872AC59" w14:textId="288BA7AD" w:rsidR="006C42E0" w:rsidRPr="006C42E0" w:rsidRDefault="006C42E0" w:rsidP="006C42E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בעמוד 5 סעיף 5 הגשת ההצעה במעטפה לרשום את שם המציע? זאת לא טעות</w:t>
            </w:r>
          </w:p>
        </w:tc>
        <w:tc>
          <w:tcPr>
            <w:tcW w:w="3485" w:type="dxa"/>
          </w:tcPr>
          <w:p w14:paraId="624ABE7E" w14:textId="7251AA06" w:rsidR="006C42E0" w:rsidRPr="006C42E0" w:rsidRDefault="006C42E0" w:rsidP="006C42E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לא חובה  לרשום את שם המציע על המעטפה</w:t>
            </w:r>
          </w:p>
        </w:tc>
        <w:tc>
          <w:tcPr>
            <w:tcW w:w="3486" w:type="dxa"/>
          </w:tcPr>
          <w:p w14:paraId="687ACD26" w14:textId="77777777" w:rsidR="006C42E0" w:rsidRDefault="006C42E0" w:rsidP="006C42E0">
            <w:pPr>
              <w:rPr>
                <w:sz w:val="36"/>
                <w:szCs w:val="36"/>
                <w:rtl/>
              </w:rPr>
            </w:pPr>
          </w:p>
        </w:tc>
      </w:tr>
      <w:tr w:rsidR="006C42E0" w14:paraId="406ABEF2" w14:textId="77777777" w:rsidTr="006C42E0">
        <w:tc>
          <w:tcPr>
            <w:tcW w:w="3485" w:type="dxa"/>
          </w:tcPr>
          <w:p w14:paraId="5AA62D4E" w14:textId="77777777" w:rsidR="006C42E0" w:rsidRDefault="006C42E0" w:rsidP="006C42E0">
            <w:pPr>
              <w:rPr>
                <w:sz w:val="36"/>
                <w:szCs w:val="36"/>
                <w:rtl/>
              </w:rPr>
            </w:pPr>
          </w:p>
        </w:tc>
        <w:tc>
          <w:tcPr>
            <w:tcW w:w="3485" w:type="dxa"/>
          </w:tcPr>
          <w:p w14:paraId="3424EAE5" w14:textId="77777777" w:rsidR="006C42E0" w:rsidRDefault="006C42E0" w:rsidP="006C42E0">
            <w:pPr>
              <w:rPr>
                <w:sz w:val="36"/>
                <w:szCs w:val="36"/>
                <w:rtl/>
              </w:rPr>
            </w:pPr>
          </w:p>
        </w:tc>
        <w:tc>
          <w:tcPr>
            <w:tcW w:w="3486" w:type="dxa"/>
          </w:tcPr>
          <w:p w14:paraId="075419B4" w14:textId="77777777" w:rsidR="006C42E0" w:rsidRDefault="006C42E0" w:rsidP="006C42E0">
            <w:pPr>
              <w:rPr>
                <w:sz w:val="36"/>
                <w:szCs w:val="36"/>
                <w:rtl/>
              </w:rPr>
            </w:pPr>
          </w:p>
        </w:tc>
      </w:tr>
      <w:tr w:rsidR="006C42E0" w14:paraId="23BC178D" w14:textId="77777777" w:rsidTr="006C42E0">
        <w:tc>
          <w:tcPr>
            <w:tcW w:w="3485" w:type="dxa"/>
          </w:tcPr>
          <w:p w14:paraId="5A2C185D" w14:textId="77777777" w:rsidR="006C42E0" w:rsidRDefault="006C42E0" w:rsidP="006C42E0">
            <w:pPr>
              <w:rPr>
                <w:sz w:val="36"/>
                <w:szCs w:val="36"/>
                <w:rtl/>
              </w:rPr>
            </w:pPr>
          </w:p>
        </w:tc>
        <w:tc>
          <w:tcPr>
            <w:tcW w:w="3485" w:type="dxa"/>
          </w:tcPr>
          <w:p w14:paraId="68AF8871" w14:textId="77777777" w:rsidR="006C42E0" w:rsidRDefault="006C42E0" w:rsidP="006C42E0">
            <w:pPr>
              <w:rPr>
                <w:sz w:val="36"/>
                <w:szCs w:val="36"/>
                <w:rtl/>
              </w:rPr>
            </w:pPr>
          </w:p>
        </w:tc>
        <w:tc>
          <w:tcPr>
            <w:tcW w:w="3486" w:type="dxa"/>
          </w:tcPr>
          <w:p w14:paraId="31123D08" w14:textId="77777777" w:rsidR="006C42E0" w:rsidRDefault="006C42E0" w:rsidP="006C42E0">
            <w:pPr>
              <w:rPr>
                <w:sz w:val="36"/>
                <w:szCs w:val="36"/>
                <w:rtl/>
              </w:rPr>
            </w:pPr>
          </w:p>
        </w:tc>
      </w:tr>
      <w:tr w:rsidR="006C42E0" w14:paraId="16C915EF" w14:textId="77777777" w:rsidTr="006C42E0">
        <w:tc>
          <w:tcPr>
            <w:tcW w:w="3485" w:type="dxa"/>
          </w:tcPr>
          <w:p w14:paraId="01E0462E" w14:textId="77777777" w:rsidR="006C42E0" w:rsidRDefault="006C42E0" w:rsidP="006C42E0">
            <w:pPr>
              <w:rPr>
                <w:sz w:val="36"/>
                <w:szCs w:val="36"/>
                <w:rtl/>
              </w:rPr>
            </w:pPr>
          </w:p>
        </w:tc>
        <w:tc>
          <w:tcPr>
            <w:tcW w:w="3485" w:type="dxa"/>
          </w:tcPr>
          <w:p w14:paraId="13F110E8" w14:textId="77777777" w:rsidR="006C42E0" w:rsidRDefault="006C42E0" w:rsidP="006C42E0">
            <w:pPr>
              <w:rPr>
                <w:sz w:val="36"/>
                <w:szCs w:val="36"/>
                <w:rtl/>
              </w:rPr>
            </w:pPr>
          </w:p>
        </w:tc>
        <w:tc>
          <w:tcPr>
            <w:tcW w:w="3486" w:type="dxa"/>
          </w:tcPr>
          <w:p w14:paraId="22223E9F" w14:textId="77777777" w:rsidR="006C42E0" w:rsidRDefault="006C42E0" w:rsidP="006C42E0">
            <w:pPr>
              <w:rPr>
                <w:sz w:val="36"/>
                <w:szCs w:val="36"/>
                <w:rtl/>
              </w:rPr>
            </w:pPr>
          </w:p>
        </w:tc>
      </w:tr>
      <w:tr w:rsidR="006C42E0" w14:paraId="1DCD3F4E" w14:textId="77777777" w:rsidTr="006C42E0">
        <w:tc>
          <w:tcPr>
            <w:tcW w:w="3485" w:type="dxa"/>
          </w:tcPr>
          <w:p w14:paraId="3B5B1FD5" w14:textId="77777777" w:rsidR="006C42E0" w:rsidRDefault="006C42E0" w:rsidP="006C42E0">
            <w:pPr>
              <w:rPr>
                <w:sz w:val="36"/>
                <w:szCs w:val="36"/>
                <w:rtl/>
              </w:rPr>
            </w:pPr>
          </w:p>
        </w:tc>
        <w:tc>
          <w:tcPr>
            <w:tcW w:w="3485" w:type="dxa"/>
          </w:tcPr>
          <w:p w14:paraId="31E0F616" w14:textId="77777777" w:rsidR="006C42E0" w:rsidRDefault="006C42E0" w:rsidP="006C42E0">
            <w:pPr>
              <w:rPr>
                <w:sz w:val="36"/>
                <w:szCs w:val="36"/>
                <w:rtl/>
              </w:rPr>
            </w:pPr>
          </w:p>
        </w:tc>
        <w:tc>
          <w:tcPr>
            <w:tcW w:w="3486" w:type="dxa"/>
          </w:tcPr>
          <w:p w14:paraId="1E4D7D51" w14:textId="77777777" w:rsidR="006C42E0" w:rsidRDefault="006C42E0" w:rsidP="006C42E0">
            <w:pPr>
              <w:rPr>
                <w:sz w:val="36"/>
                <w:szCs w:val="36"/>
                <w:rtl/>
              </w:rPr>
            </w:pPr>
          </w:p>
        </w:tc>
      </w:tr>
    </w:tbl>
    <w:p w14:paraId="6E1F663F" w14:textId="77777777" w:rsidR="006C42E0" w:rsidRPr="006C42E0" w:rsidRDefault="006C42E0" w:rsidP="006C42E0">
      <w:pPr>
        <w:rPr>
          <w:sz w:val="36"/>
          <w:szCs w:val="36"/>
          <w:rtl/>
        </w:rPr>
      </w:pPr>
    </w:p>
    <w:p w14:paraId="5C806BC5" w14:textId="45B348AC" w:rsidR="00D0331F" w:rsidRDefault="00D0331F" w:rsidP="00D0331F">
      <w:pPr>
        <w:rPr>
          <w:rtl/>
        </w:rPr>
      </w:pPr>
    </w:p>
    <w:p w14:paraId="09F7BBBD" w14:textId="7FE9FF8C" w:rsidR="00D0331F" w:rsidRDefault="00D0331F" w:rsidP="00D0331F">
      <w:pPr>
        <w:rPr>
          <w:rtl/>
        </w:rPr>
      </w:pPr>
    </w:p>
    <w:p w14:paraId="4EFD9F69" w14:textId="72D95B3B" w:rsidR="00D0331F" w:rsidRDefault="00D0331F" w:rsidP="00D0331F">
      <w:pPr>
        <w:rPr>
          <w:rtl/>
        </w:rPr>
      </w:pPr>
    </w:p>
    <w:p w14:paraId="471B5BEC" w14:textId="60575918" w:rsidR="007407B5" w:rsidRDefault="007407B5" w:rsidP="007407B5">
      <w:pPr>
        <w:pStyle w:val="NormalWeb"/>
      </w:pPr>
      <w:r w:rsidRPr="007407B5">
        <w:rPr>
          <w:sz w:val="32"/>
          <w:szCs w:val="32"/>
        </w:rPr>
        <mc:AlternateContent>
          <mc:Choice Requires="wps">
            <w:drawing>
              <wp:inline distT="0" distB="0" distL="0" distR="0" wp14:anchorId="7EC1BBEA" wp14:editId="3D6C1CF5">
                <wp:extent cx="304800" cy="304800"/>
                <wp:effectExtent l="0" t="0" r="0" b="0"/>
                <wp:docPr id="4" name="מלבן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1C9B49" id="מלבן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1E16B67" wp14:editId="0FE201E6">
                <wp:extent cx="304800" cy="304800"/>
                <wp:effectExtent l="0" t="0" r="0" b="0"/>
                <wp:docPr id="5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A7DC7A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385EBF1F" w14:textId="1201CBC2" w:rsidR="007407B5" w:rsidRPr="007407B5" w:rsidRDefault="007407B5" w:rsidP="007407B5">
      <w:pPr>
        <w:rPr>
          <w:sz w:val="32"/>
          <w:szCs w:val="32"/>
          <w:lang w:val="en-US"/>
        </w:rPr>
      </w:pPr>
      <w:r w:rsidRPr="007407B5">
        <w:rPr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434B3C8D" wp14:editId="69F28360">
            <wp:simplePos x="0" y="0"/>
            <wp:positionH relativeFrom="column">
              <wp:posOffset>3006725</wp:posOffset>
            </wp:positionH>
            <wp:positionV relativeFrom="paragraph">
              <wp:posOffset>5715</wp:posOffset>
            </wp:positionV>
            <wp:extent cx="1412240" cy="830580"/>
            <wp:effectExtent l="0" t="0" r="0" b="7620"/>
            <wp:wrapSquare wrapText="bothSides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30873" w14:textId="439BF738" w:rsidR="007407B5" w:rsidRPr="007407B5" w:rsidRDefault="007407B5" w:rsidP="007407B5">
      <w:pPr>
        <w:rPr>
          <w:sz w:val="32"/>
          <w:szCs w:val="32"/>
          <w:lang w:val="en-US"/>
        </w:rPr>
      </w:pPr>
    </w:p>
    <w:p w14:paraId="12828FAE" w14:textId="77777777" w:rsidR="00D0331F" w:rsidRPr="00D0331F" w:rsidRDefault="00D0331F" w:rsidP="00D0331F">
      <w:pPr>
        <w:rPr>
          <w:sz w:val="32"/>
          <w:szCs w:val="32"/>
          <w:rtl/>
        </w:rPr>
      </w:pPr>
    </w:p>
    <w:sectPr w:rsidR="00D0331F" w:rsidRPr="00D0331F" w:rsidSect="00644BB9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581A" w14:textId="77777777" w:rsidR="0043316A" w:rsidRDefault="0043316A" w:rsidP="002A05FC">
      <w:r>
        <w:separator/>
      </w:r>
    </w:p>
  </w:endnote>
  <w:endnote w:type="continuationSeparator" w:id="0">
    <w:p w14:paraId="01766271" w14:textId="77777777" w:rsidR="0043316A" w:rsidRDefault="0043316A" w:rsidP="002A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5B2A" w14:textId="77777777" w:rsidR="008A4EDB" w:rsidRDefault="0023649B">
    <w:pPr>
      <w:pStyle w:val="a5"/>
      <w:rPr>
        <w:rtl/>
      </w:rPr>
    </w:pPr>
    <w:r>
      <w:rPr>
        <w:noProof/>
        <w:lang w:val="en-US" w:eastAsia="en-US"/>
      </w:rPr>
      <w:drawing>
        <wp:inline distT="0" distB="0" distL="0" distR="0" wp14:anchorId="267609C4" wp14:editId="1961641F">
          <wp:extent cx="6410325" cy="238125"/>
          <wp:effectExtent l="0" t="0" r="9525" b="9525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38E1" w14:textId="77777777" w:rsidR="0043316A" w:rsidRDefault="0043316A" w:rsidP="002A05FC">
      <w:r>
        <w:separator/>
      </w:r>
    </w:p>
  </w:footnote>
  <w:footnote w:type="continuationSeparator" w:id="0">
    <w:p w14:paraId="25C607FD" w14:textId="77777777" w:rsidR="0043316A" w:rsidRDefault="0043316A" w:rsidP="002A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9DA2" w14:textId="77777777" w:rsidR="00644BB9" w:rsidRDefault="002A05FC" w:rsidP="00644BB9">
    <w:pPr>
      <w:pStyle w:val="a3"/>
      <w:rPr>
        <w:b/>
        <w:bCs/>
        <w:sz w:val="32"/>
        <w:szCs w:val="32"/>
        <w:rtl/>
      </w:rPr>
    </w:pPr>
    <w:r w:rsidRPr="00644BB9">
      <w:rPr>
        <w:b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8240" behindDoc="1" locked="0" layoutInCell="1" allowOverlap="1" wp14:anchorId="1BF41F17" wp14:editId="7F5978A3">
          <wp:simplePos x="0" y="0"/>
          <wp:positionH relativeFrom="margin">
            <wp:posOffset>-334645</wp:posOffset>
          </wp:positionH>
          <wp:positionV relativeFrom="paragraph">
            <wp:posOffset>-564515</wp:posOffset>
          </wp:positionV>
          <wp:extent cx="7315200" cy="1106257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סטריפ עליון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106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BB9" w:rsidRPr="00644BB9">
      <w:rPr>
        <w:rFonts w:hint="cs"/>
        <w:b/>
        <w:bCs/>
        <w:sz w:val="18"/>
        <w:szCs w:val="18"/>
        <w:rtl/>
      </w:rPr>
      <w:t>בס"ד</w:t>
    </w:r>
    <w:r w:rsidR="00644BB9">
      <w:rPr>
        <w:rFonts w:hint="cs"/>
        <w:b/>
        <w:bCs/>
        <w:sz w:val="32"/>
        <w:szCs w:val="32"/>
        <w:rtl/>
      </w:rPr>
      <w:t xml:space="preserve"> </w:t>
    </w:r>
    <w:r w:rsidR="00644BB9">
      <w:rPr>
        <w:b/>
        <w:bCs/>
        <w:sz w:val="32"/>
        <w:szCs w:val="32"/>
        <w:rtl/>
      </w:rPr>
      <w:tab/>
    </w:r>
  </w:p>
  <w:p w14:paraId="523C117D" w14:textId="77777777" w:rsidR="002A05FC" w:rsidRPr="00644BB9" w:rsidRDefault="00644BB9" w:rsidP="0023649B">
    <w:pPr>
      <w:pStyle w:val="a3"/>
      <w:rPr>
        <w:b/>
        <w:bCs/>
        <w:sz w:val="32"/>
        <w:szCs w:val="32"/>
        <w:rtl/>
      </w:rPr>
    </w:pPr>
    <w:r>
      <w:rPr>
        <w:b/>
        <w:bCs/>
        <w:sz w:val="32"/>
        <w:szCs w:val="32"/>
        <w:rtl/>
      </w:rPr>
      <w:tab/>
    </w:r>
    <w:r>
      <w:rPr>
        <w:rFonts w:hint="cs"/>
        <w:b/>
        <w:bCs/>
        <w:sz w:val="32"/>
        <w:szCs w:val="32"/>
        <w:rtl/>
      </w:rPr>
      <w:t xml:space="preserve">             </w:t>
    </w:r>
    <w:r w:rsidR="0023649B">
      <w:rPr>
        <w:rFonts w:hint="cs"/>
        <w:b/>
        <w:bCs/>
        <w:sz w:val="32"/>
        <w:szCs w:val="32"/>
        <w:rtl/>
      </w:rPr>
      <w:t xml:space="preserve">אגף הכספים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3443"/>
    <w:multiLevelType w:val="hybridMultilevel"/>
    <w:tmpl w:val="5FA83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61EB8"/>
    <w:multiLevelType w:val="hybridMultilevel"/>
    <w:tmpl w:val="F6A2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6979"/>
    <w:multiLevelType w:val="hybridMultilevel"/>
    <w:tmpl w:val="F6F6005A"/>
    <w:lvl w:ilvl="0" w:tplc="2F1CB70C">
      <w:start w:val="1"/>
      <w:numFmt w:val="bullet"/>
      <w:lvlText w:val=""/>
      <w:lvlJc w:val="center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172519">
    <w:abstractNumId w:val="2"/>
  </w:num>
  <w:num w:numId="2" w16cid:durableId="2136023098">
    <w:abstractNumId w:val="0"/>
  </w:num>
  <w:num w:numId="3" w16cid:durableId="798374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DB"/>
    <w:rsid w:val="0000340C"/>
    <w:rsid w:val="00025A7D"/>
    <w:rsid w:val="00064B9B"/>
    <w:rsid w:val="000A0BC5"/>
    <w:rsid w:val="000C2DDC"/>
    <w:rsid w:val="00125A1D"/>
    <w:rsid w:val="00150025"/>
    <w:rsid w:val="001F5C96"/>
    <w:rsid w:val="0023649B"/>
    <w:rsid w:val="002416B8"/>
    <w:rsid w:val="002A05FC"/>
    <w:rsid w:val="002A6AAC"/>
    <w:rsid w:val="00325342"/>
    <w:rsid w:val="003F079E"/>
    <w:rsid w:val="00420819"/>
    <w:rsid w:val="00425B75"/>
    <w:rsid w:val="00425D50"/>
    <w:rsid w:val="0043105C"/>
    <w:rsid w:val="0043264B"/>
    <w:rsid w:val="0043316A"/>
    <w:rsid w:val="00435853"/>
    <w:rsid w:val="00482B41"/>
    <w:rsid w:val="004B7B91"/>
    <w:rsid w:val="004D0AC8"/>
    <w:rsid w:val="004D449B"/>
    <w:rsid w:val="005E6014"/>
    <w:rsid w:val="005F7CCF"/>
    <w:rsid w:val="00620E50"/>
    <w:rsid w:val="00633176"/>
    <w:rsid w:val="00644BB9"/>
    <w:rsid w:val="00684567"/>
    <w:rsid w:val="006B1CC6"/>
    <w:rsid w:val="006C42E0"/>
    <w:rsid w:val="0073715D"/>
    <w:rsid w:val="007407B5"/>
    <w:rsid w:val="00747750"/>
    <w:rsid w:val="007861B5"/>
    <w:rsid w:val="007E2AE3"/>
    <w:rsid w:val="0083168E"/>
    <w:rsid w:val="00832E8C"/>
    <w:rsid w:val="008461C2"/>
    <w:rsid w:val="00883341"/>
    <w:rsid w:val="008A4EDB"/>
    <w:rsid w:val="008B3721"/>
    <w:rsid w:val="008B7744"/>
    <w:rsid w:val="008E5003"/>
    <w:rsid w:val="00936999"/>
    <w:rsid w:val="009D145C"/>
    <w:rsid w:val="009E10B2"/>
    <w:rsid w:val="00A26380"/>
    <w:rsid w:val="00A86E61"/>
    <w:rsid w:val="00AB6BAE"/>
    <w:rsid w:val="00B61A63"/>
    <w:rsid w:val="00B64EE7"/>
    <w:rsid w:val="00B702AC"/>
    <w:rsid w:val="00B91421"/>
    <w:rsid w:val="00B91A47"/>
    <w:rsid w:val="00BB23E2"/>
    <w:rsid w:val="00C01B4D"/>
    <w:rsid w:val="00C457DC"/>
    <w:rsid w:val="00C5564C"/>
    <w:rsid w:val="00C72E0F"/>
    <w:rsid w:val="00C822A3"/>
    <w:rsid w:val="00CA5BA2"/>
    <w:rsid w:val="00CA76E6"/>
    <w:rsid w:val="00CE488A"/>
    <w:rsid w:val="00CE4DE8"/>
    <w:rsid w:val="00D0331F"/>
    <w:rsid w:val="00D1277A"/>
    <w:rsid w:val="00D30685"/>
    <w:rsid w:val="00D44820"/>
    <w:rsid w:val="00D46ACC"/>
    <w:rsid w:val="00DB7F2B"/>
    <w:rsid w:val="00E52923"/>
    <w:rsid w:val="00E9485D"/>
    <w:rsid w:val="00EB6837"/>
    <w:rsid w:val="00EC4425"/>
    <w:rsid w:val="00EC4F03"/>
    <w:rsid w:val="00EE3632"/>
    <w:rsid w:val="00EF5CD6"/>
    <w:rsid w:val="00F31392"/>
    <w:rsid w:val="00FA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3788457"/>
  <w15:docId w15:val="{4EADADEC-ED08-4B3E-8A37-FACF819E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D50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val="es-ES_tradnl" w:eastAsia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5F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A05FC"/>
  </w:style>
  <w:style w:type="paragraph" w:styleId="a5">
    <w:name w:val="footer"/>
    <w:basedOn w:val="a"/>
    <w:link w:val="a6"/>
    <w:uiPriority w:val="99"/>
    <w:unhideWhenUsed/>
    <w:rsid w:val="002A05FC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A05FC"/>
  </w:style>
  <w:style w:type="table" w:styleId="a7">
    <w:name w:val="Table Grid"/>
    <w:basedOn w:val="a1"/>
    <w:uiPriority w:val="39"/>
    <w:rsid w:val="0042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5D50"/>
    <w:pPr>
      <w:ind w:left="720"/>
    </w:pPr>
    <w:rPr>
      <w:rFonts w:cs="Courier New"/>
      <w:noProof/>
      <w:sz w:val="20"/>
      <w:szCs w:val="22"/>
      <w:lang w:val="en-US"/>
    </w:rPr>
  </w:style>
  <w:style w:type="character" w:styleId="a9">
    <w:name w:val="annotation reference"/>
    <w:basedOn w:val="a0"/>
    <w:uiPriority w:val="99"/>
    <w:semiHidden/>
    <w:unhideWhenUsed/>
    <w:rsid w:val="00EB683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B6837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EB6837"/>
    <w:rPr>
      <w:rFonts w:ascii="Times New Roman" w:eastAsia="Times New Roman" w:hAnsi="Times New Roman" w:cs="David"/>
      <w:sz w:val="20"/>
      <w:szCs w:val="20"/>
      <w:lang w:val="es-ES_tradnl" w:eastAsia="he-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6837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EB6837"/>
    <w:rPr>
      <w:rFonts w:ascii="Times New Roman" w:eastAsia="Times New Roman" w:hAnsi="Times New Roman" w:cs="David"/>
      <w:b/>
      <w:bCs/>
      <w:sz w:val="20"/>
      <w:szCs w:val="20"/>
      <w:lang w:val="es-ES_tradnl" w:eastAsia="he-IL"/>
    </w:rPr>
  </w:style>
  <w:style w:type="paragraph" w:styleId="ae">
    <w:name w:val="Balloon Text"/>
    <w:basedOn w:val="a"/>
    <w:link w:val="af"/>
    <w:uiPriority w:val="99"/>
    <w:semiHidden/>
    <w:unhideWhenUsed/>
    <w:rsid w:val="00EB6837"/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EB6837"/>
    <w:rPr>
      <w:rFonts w:ascii="Tahoma" w:eastAsia="Times New Roman" w:hAnsi="Tahoma" w:cs="Tahoma"/>
      <w:sz w:val="18"/>
      <w:szCs w:val="18"/>
      <w:lang w:val="es-ES_tradnl" w:eastAsia="he-IL"/>
    </w:rPr>
  </w:style>
  <w:style w:type="paragraph" w:styleId="NormalWeb">
    <w:name w:val="Normal (Web)"/>
    <w:basedOn w:val="a"/>
    <w:uiPriority w:val="99"/>
    <w:semiHidden/>
    <w:unhideWhenUsed/>
    <w:rsid w:val="007407B5"/>
    <w:pPr>
      <w:bidi w:val="0"/>
      <w:spacing w:before="100" w:beforeAutospacing="1" w:after="100" w:afterAutospacing="1"/>
    </w:pPr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a\AppData\Local\Microsoft\Windows\Temporary%20Internet%20Files\Content.Outlook\Q1LYE2B2\&#1491;&#1507;%20&#1500;&#1493;&#1490;&#1493;%20&#1495;&#1510;&#1493;&#1512;%20&#1500;&#1513;&#1499;&#1514;%20&#1512;&#1488;&#1513;%20&#1492;&#1502;&#1493;&#1506;&#1510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חצור לשכת ראש המועצה</Template>
  <TotalTime>11</TotalTime>
  <Pages>1</Pages>
  <Words>33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</dc:creator>
  <cp:lastModifiedBy>הרצל רנז׳בר</cp:lastModifiedBy>
  <cp:revision>3</cp:revision>
  <cp:lastPrinted>2020-09-03T09:55:00Z</cp:lastPrinted>
  <dcterms:created xsi:type="dcterms:W3CDTF">2025-02-24T13:02:00Z</dcterms:created>
  <dcterms:modified xsi:type="dcterms:W3CDTF">2025-02-24T13:09:00Z</dcterms:modified>
</cp:coreProperties>
</file>