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3EEAC" w14:textId="77777777" w:rsidR="00B61A63" w:rsidRDefault="00B61A63" w:rsidP="00B61A63">
      <w:pPr>
        <w:rPr>
          <w:szCs w:val="32"/>
          <w:rtl/>
        </w:rPr>
      </w:pPr>
    </w:p>
    <w:p w14:paraId="00280CA9" w14:textId="77777777" w:rsidR="00F311AC" w:rsidRDefault="00F311AC" w:rsidP="00B61A63">
      <w:pPr>
        <w:rPr>
          <w:szCs w:val="32"/>
          <w:rtl/>
        </w:rPr>
      </w:pPr>
    </w:p>
    <w:p w14:paraId="2E54857A" w14:textId="6BEAC4FC" w:rsidR="00B61A63" w:rsidRDefault="0004418E" w:rsidP="00B61A63">
      <w:pPr>
        <w:rPr>
          <w:szCs w:val="32"/>
          <w:rtl/>
        </w:rPr>
      </w:pPr>
      <w:r>
        <w:rPr>
          <w:szCs w:val="32"/>
          <w:rtl/>
        </w:rPr>
        <w:tab/>
      </w:r>
      <w:r>
        <w:rPr>
          <w:szCs w:val="32"/>
          <w:rtl/>
        </w:rPr>
        <w:tab/>
      </w:r>
      <w:r>
        <w:rPr>
          <w:szCs w:val="32"/>
          <w:rtl/>
        </w:rPr>
        <w:tab/>
      </w:r>
      <w:r>
        <w:rPr>
          <w:szCs w:val="32"/>
          <w:rtl/>
        </w:rPr>
        <w:tab/>
      </w:r>
      <w:r>
        <w:rPr>
          <w:szCs w:val="32"/>
          <w:rtl/>
        </w:rPr>
        <w:tab/>
      </w:r>
      <w:r>
        <w:rPr>
          <w:szCs w:val="32"/>
          <w:rtl/>
        </w:rPr>
        <w:tab/>
      </w:r>
      <w:r>
        <w:rPr>
          <w:szCs w:val="32"/>
          <w:rtl/>
        </w:rPr>
        <w:tab/>
      </w:r>
      <w:r>
        <w:rPr>
          <w:szCs w:val="32"/>
          <w:rtl/>
        </w:rPr>
        <w:tab/>
      </w:r>
      <w:r>
        <w:rPr>
          <w:szCs w:val="32"/>
          <w:rtl/>
        </w:rPr>
        <w:tab/>
      </w:r>
      <w:r>
        <w:rPr>
          <w:rFonts w:hint="eastAsia"/>
          <w:szCs w:val="32"/>
          <w:rtl/>
        </w:rPr>
        <w:t>‏א</w:t>
      </w:r>
      <w:r>
        <w:rPr>
          <w:szCs w:val="32"/>
          <w:rtl/>
        </w:rPr>
        <w:t>' אב, תשפ"ג</w:t>
      </w:r>
    </w:p>
    <w:p w14:paraId="2893F1C2" w14:textId="31925A3D" w:rsidR="0004418E" w:rsidRDefault="0004418E" w:rsidP="00B61A63">
      <w:pPr>
        <w:rPr>
          <w:szCs w:val="32"/>
          <w:rtl/>
        </w:rPr>
      </w:pPr>
      <w:r>
        <w:rPr>
          <w:szCs w:val="32"/>
          <w:rtl/>
        </w:rPr>
        <w:tab/>
      </w:r>
      <w:r>
        <w:rPr>
          <w:szCs w:val="32"/>
          <w:rtl/>
        </w:rPr>
        <w:tab/>
      </w:r>
      <w:r>
        <w:rPr>
          <w:szCs w:val="32"/>
          <w:rtl/>
        </w:rPr>
        <w:tab/>
      </w:r>
      <w:r>
        <w:rPr>
          <w:szCs w:val="32"/>
          <w:rtl/>
        </w:rPr>
        <w:tab/>
      </w:r>
      <w:r>
        <w:rPr>
          <w:szCs w:val="32"/>
          <w:rtl/>
        </w:rPr>
        <w:tab/>
      </w:r>
      <w:r>
        <w:rPr>
          <w:szCs w:val="32"/>
          <w:rtl/>
        </w:rPr>
        <w:tab/>
      </w:r>
      <w:r>
        <w:rPr>
          <w:szCs w:val="32"/>
          <w:rtl/>
        </w:rPr>
        <w:tab/>
      </w:r>
      <w:r>
        <w:rPr>
          <w:szCs w:val="32"/>
          <w:rtl/>
        </w:rPr>
        <w:tab/>
      </w:r>
      <w:r>
        <w:rPr>
          <w:szCs w:val="32"/>
          <w:rtl/>
        </w:rPr>
        <w:tab/>
      </w:r>
      <w:r>
        <w:rPr>
          <w:rFonts w:hint="eastAsia"/>
          <w:szCs w:val="32"/>
          <w:rtl/>
        </w:rPr>
        <w:t>‏</w:t>
      </w:r>
      <w:r>
        <w:rPr>
          <w:szCs w:val="32"/>
          <w:rtl/>
        </w:rPr>
        <w:t>19 יולי, 2023</w:t>
      </w:r>
    </w:p>
    <w:p w14:paraId="569CA44F" w14:textId="525855D9" w:rsidR="0004418E" w:rsidRDefault="0004418E" w:rsidP="00B61A63">
      <w:pPr>
        <w:rPr>
          <w:szCs w:val="32"/>
          <w:rtl/>
        </w:rPr>
      </w:pPr>
    </w:p>
    <w:p w14:paraId="21E235EF" w14:textId="69E0C779" w:rsidR="0004418E" w:rsidRDefault="0004418E" w:rsidP="00B61A63">
      <w:pPr>
        <w:rPr>
          <w:szCs w:val="32"/>
          <w:rtl/>
        </w:rPr>
      </w:pPr>
    </w:p>
    <w:p w14:paraId="6F515FAB" w14:textId="1FD026D9" w:rsidR="0004418E" w:rsidRDefault="0004418E" w:rsidP="00B61A63">
      <w:pPr>
        <w:rPr>
          <w:szCs w:val="32"/>
          <w:rtl/>
        </w:rPr>
      </w:pPr>
    </w:p>
    <w:p w14:paraId="0F6F12E6" w14:textId="3334C0A5" w:rsidR="0004418E" w:rsidRDefault="0004418E" w:rsidP="00B61A63">
      <w:pPr>
        <w:rPr>
          <w:szCs w:val="32"/>
          <w:rtl/>
        </w:rPr>
      </w:pPr>
    </w:p>
    <w:p w14:paraId="09CF5189" w14:textId="77777777" w:rsidR="0004418E" w:rsidRDefault="0004418E" w:rsidP="00B61A63">
      <w:pPr>
        <w:rPr>
          <w:szCs w:val="32"/>
          <w:rtl/>
        </w:rPr>
      </w:pPr>
    </w:p>
    <w:p w14:paraId="570CC122" w14:textId="1F5A1FAD" w:rsidR="0004418E" w:rsidRDefault="0004418E" w:rsidP="00B61A63">
      <w:pPr>
        <w:rPr>
          <w:szCs w:val="32"/>
          <w:rtl/>
        </w:rPr>
      </w:pPr>
    </w:p>
    <w:p w14:paraId="5F7E0005" w14:textId="557DB45A" w:rsidR="0004418E" w:rsidRPr="0004418E" w:rsidRDefault="0004418E" w:rsidP="0004418E">
      <w:pPr>
        <w:jc w:val="center"/>
        <w:rPr>
          <w:b/>
          <w:bCs/>
          <w:sz w:val="40"/>
          <w:szCs w:val="40"/>
          <w:u w:val="single"/>
          <w:rtl/>
        </w:rPr>
      </w:pPr>
      <w:r w:rsidRPr="0004418E">
        <w:rPr>
          <w:rFonts w:hint="cs"/>
          <w:b/>
          <w:bCs/>
          <w:sz w:val="40"/>
          <w:szCs w:val="40"/>
          <w:u w:val="single"/>
          <w:rtl/>
        </w:rPr>
        <w:t>הבהרה למכרז 15/2023 קבלה להצעות מחיר לאספקת צבעים, ציוד חשמל וחומרי בנין</w:t>
      </w:r>
    </w:p>
    <w:p w14:paraId="226AA170" w14:textId="312F8973" w:rsidR="0004418E" w:rsidRPr="0004418E" w:rsidRDefault="0004418E" w:rsidP="0004418E">
      <w:pPr>
        <w:jc w:val="center"/>
        <w:rPr>
          <w:b/>
          <w:bCs/>
          <w:sz w:val="40"/>
          <w:szCs w:val="40"/>
          <w:u w:val="single"/>
          <w:rtl/>
        </w:rPr>
      </w:pPr>
    </w:p>
    <w:p w14:paraId="186F9430" w14:textId="77777777" w:rsidR="0004418E" w:rsidRDefault="0004418E" w:rsidP="00B61A63">
      <w:pPr>
        <w:rPr>
          <w:szCs w:val="32"/>
          <w:rtl/>
        </w:rPr>
      </w:pPr>
    </w:p>
    <w:p w14:paraId="6376CFC7" w14:textId="77777777" w:rsidR="0004418E" w:rsidRDefault="0004418E" w:rsidP="00B61A63">
      <w:pPr>
        <w:rPr>
          <w:szCs w:val="32"/>
          <w:rtl/>
        </w:rPr>
      </w:pPr>
    </w:p>
    <w:p w14:paraId="12EA8259" w14:textId="77777777" w:rsidR="0004418E" w:rsidRDefault="0004418E" w:rsidP="00B61A63">
      <w:pPr>
        <w:rPr>
          <w:szCs w:val="32"/>
          <w:rtl/>
        </w:rPr>
      </w:pPr>
    </w:p>
    <w:p w14:paraId="4ADFBC85" w14:textId="600DF7DB" w:rsidR="0004418E" w:rsidRDefault="0004418E" w:rsidP="00B61A63">
      <w:pPr>
        <w:rPr>
          <w:szCs w:val="32"/>
          <w:rtl/>
        </w:rPr>
      </w:pPr>
      <w:r>
        <w:rPr>
          <w:rFonts w:hint="cs"/>
          <w:szCs w:val="32"/>
          <w:rtl/>
        </w:rPr>
        <w:t>במכרז שמספרו 15/2023 שפורסם באתר של חצור סעיף מספר  4.6 בעמוד 13 נמחק.</w:t>
      </w:r>
    </w:p>
    <w:p w14:paraId="0120556B" w14:textId="507987C4" w:rsidR="0004418E" w:rsidRDefault="0004418E" w:rsidP="00B61A63">
      <w:pPr>
        <w:rPr>
          <w:szCs w:val="32"/>
          <w:rtl/>
        </w:rPr>
      </w:pPr>
    </w:p>
    <w:p w14:paraId="615A5640" w14:textId="4997587D" w:rsidR="0004418E" w:rsidRDefault="0004418E" w:rsidP="00B61A63">
      <w:pPr>
        <w:rPr>
          <w:szCs w:val="32"/>
          <w:rtl/>
        </w:rPr>
      </w:pPr>
    </w:p>
    <w:p w14:paraId="4E2A8A2D" w14:textId="5103C739" w:rsidR="0004418E" w:rsidRDefault="0004418E" w:rsidP="00B61A63">
      <w:pPr>
        <w:rPr>
          <w:szCs w:val="32"/>
          <w:rtl/>
        </w:rPr>
      </w:pPr>
    </w:p>
    <w:p w14:paraId="18FEBE9C" w14:textId="7FE32588" w:rsidR="0004418E" w:rsidRDefault="0004418E" w:rsidP="00B61A63">
      <w:pPr>
        <w:rPr>
          <w:szCs w:val="32"/>
          <w:rtl/>
        </w:rPr>
      </w:pPr>
    </w:p>
    <w:p w14:paraId="4823E1D2" w14:textId="239B023E" w:rsidR="0004418E" w:rsidRDefault="0004418E" w:rsidP="00B61A63">
      <w:pPr>
        <w:rPr>
          <w:szCs w:val="32"/>
          <w:rtl/>
        </w:rPr>
      </w:pPr>
    </w:p>
    <w:p w14:paraId="0CB1CCE8" w14:textId="77777777" w:rsidR="0004418E" w:rsidRDefault="0004418E" w:rsidP="00B61A63">
      <w:pPr>
        <w:rPr>
          <w:rFonts w:hint="cs"/>
          <w:szCs w:val="32"/>
          <w:rtl/>
        </w:rPr>
      </w:pPr>
    </w:p>
    <w:p w14:paraId="13B36828" w14:textId="5E95DB00" w:rsidR="0004418E" w:rsidRDefault="0004418E" w:rsidP="00B61A63">
      <w:pPr>
        <w:rPr>
          <w:szCs w:val="32"/>
          <w:rtl/>
        </w:rPr>
      </w:pPr>
      <w:r>
        <w:rPr>
          <w:rFonts w:hint="cs"/>
          <w:szCs w:val="32"/>
          <w:rtl/>
        </w:rPr>
        <w:t>בכבוד רב</w:t>
      </w:r>
    </w:p>
    <w:p w14:paraId="35FF659E" w14:textId="5C60370E" w:rsidR="0004418E" w:rsidRDefault="0004418E" w:rsidP="00B61A63">
      <w:pPr>
        <w:rPr>
          <w:szCs w:val="32"/>
          <w:rtl/>
        </w:rPr>
      </w:pPr>
      <w:r>
        <w:rPr>
          <w:rFonts w:hint="cs"/>
          <w:szCs w:val="32"/>
          <w:rtl/>
        </w:rPr>
        <w:t xml:space="preserve">הרצל </w:t>
      </w:r>
      <w:proofErr w:type="spellStart"/>
      <w:r>
        <w:rPr>
          <w:rFonts w:hint="cs"/>
          <w:szCs w:val="32"/>
          <w:rtl/>
        </w:rPr>
        <w:t>רנג'בר</w:t>
      </w:r>
      <w:proofErr w:type="spellEnd"/>
      <w:r>
        <w:rPr>
          <w:rFonts w:hint="cs"/>
          <w:szCs w:val="32"/>
          <w:rtl/>
        </w:rPr>
        <w:t xml:space="preserve"> </w:t>
      </w:r>
    </w:p>
    <w:p w14:paraId="722CFDBB" w14:textId="77C496A2" w:rsidR="0004418E" w:rsidRPr="00B61A63" w:rsidRDefault="0004418E" w:rsidP="00B61A63">
      <w:pPr>
        <w:rPr>
          <w:szCs w:val="32"/>
          <w:rtl/>
        </w:rPr>
      </w:pPr>
      <w:r>
        <w:rPr>
          <w:rFonts w:hint="cs"/>
          <w:szCs w:val="32"/>
          <w:rtl/>
        </w:rPr>
        <w:t>מנהל רכש ומכרזים</w:t>
      </w:r>
    </w:p>
    <w:p w14:paraId="7B9157A8" w14:textId="77777777" w:rsidR="00B61A63" w:rsidRPr="00B61A63" w:rsidRDefault="00B61A63" w:rsidP="00B61A63">
      <w:pPr>
        <w:rPr>
          <w:szCs w:val="32"/>
          <w:rtl/>
        </w:rPr>
      </w:pPr>
    </w:p>
    <w:p w14:paraId="11DCCD08" w14:textId="77777777" w:rsidR="00B61A63" w:rsidRPr="00B61A63" w:rsidRDefault="00B61A63" w:rsidP="00B61A63">
      <w:pPr>
        <w:rPr>
          <w:szCs w:val="32"/>
          <w:rtl/>
        </w:rPr>
      </w:pPr>
    </w:p>
    <w:p w14:paraId="5EB26F44" w14:textId="77777777" w:rsidR="00B61A63" w:rsidRPr="00B61A63" w:rsidRDefault="00B61A63" w:rsidP="00B61A63">
      <w:pPr>
        <w:rPr>
          <w:szCs w:val="32"/>
          <w:rtl/>
        </w:rPr>
      </w:pPr>
    </w:p>
    <w:p w14:paraId="7E6368DA" w14:textId="77777777" w:rsidR="00B61A63" w:rsidRPr="00B61A63" w:rsidRDefault="00B61A63" w:rsidP="00B61A63">
      <w:pPr>
        <w:rPr>
          <w:szCs w:val="32"/>
          <w:rtl/>
        </w:rPr>
      </w:pPr>
    </w:p>
    <w:p w14:paraId="46BA7BA4" w14:textId="77777777" w:rsidR="00B61A63" w:rsidRPr="00B61A63" w:rsidRDefault="00B61A63" w:rsidP="00B61A63">
      <w:pPr>
        <w:rPr>
          <w:szCs w:val="32"/>
          <w:rtl/>
        </w:rPr>
      </w:pPr>
    </w:p>
    <w:p w14:paraId="7B261393" w14:textId="77777777" w:rsidR="00B61A63" w:rsidRPr="00B61A63" w:rsidRDefault="00B61A63" w:rsidP="00B61A63">
      <w:pPr>
        <w:rPr>
          <w:szCs w:val="32"/>
          <w:rtl/>
        </w:rPr>
      </w:pPr>
    </w:p>
    <w:p w14:paraId="7EC9D5CD" w14:textId="77777777" w:rsidR="00B61A63" w:rsidRPr="00B61A63" w:rsidRDefault="00B61A63" w:rsidP="00B61A63">
      <w:pPr>
        <w:rPr>
          <w:szCs w:val="32"/>
          <w:rtl/>
        </w:rPr>
      </w:pPr>
    </w:p>
    <w:p w14:paraId="201C0CCA" w14:textId="77777777" w:rsidR="00B61A63" w:rsidRPr="00B61A63" w:rsidRDefault="00B61A63" w:rsidP="00B61A63">
      <w:pPr>
        <w:rPr>
          <w:szCs w:val="32"/>
          <w:rtl/>
        </w:rPr>
      </w:pPr>
    </w:p>
    <w:p w14:paraId="6F2369D6" w14:textId="77777777" w:rsidR="00B61A63" w:rsidRPr="00B61A63" w:rsidRDefault="00B61A63" w:rsidP="00B61A63">
      <w:pPr>
        <w:rPr>
          <w:szCs w:val="32"/>
          <w:rtl/>
        </w:rPr>
      </w:pPr>
    </w:p>
    <w:p w14:paraId="3CA02962" w14:textId="77777777" w:rsidR="00B61A63" w:rsidRPr="00B61A63" w:rsidRDefault="00B61A63" w:rsidP="00B61A63">
      <w:pPr>
        <w:rPr>
          <w:szCs w:val="32"/>
          <w:rtl/>
        </w:rPr>
      </w:pPr>
    </w:p>
    <w:p w14:paraId="67606B24" w14:textId="77777777" w:rsidR="00B61A63" w:rsidRPr="00B61A63" w:rsidRDefault="00B61A63" w:rsidP="00B61A63">
      <w:pPr>
        <w:rPr>
          <w:szCs w:val="32"/>
          <w:rtl/>
        </w:rPr>
      </w:pPr>
    </w:p>
    <w:p w14:paraId="78FB3C69" w14:textId="77777777" w:rsidR="00B61A63" w:rsidRPr="00B61A63" w:rsidRDefault="00B61A63" w:rsidP="00B61A63">
      <w:pPr>
        <w:rPr>
          <w:szCs w:val="32"/>
          <w:rtl/>
        </w:rPr>
      </w:pPr>
    </w:p>
    <w:p w14:paraId="59497D68" w14:textId="77777777" w:rsidR="00B61A63" w:rsidRPr="00B61A63" w:rsidRDefault="00B61A63" w:rsidP="00B61A63">
      <w:pPr>
        <w:rPr>
          <w:szCs w:val="32"/>
          <w:rtl/>
        </w:rPr>
      </w:pPr>
    </w:p>
    <w:p w14:paraId="735CE2F5" w14:textId="77777777" w:rsidR="00B61A63" w:rsidRDefault="00B61A63" w:rsidP="00B61A63">
      <w:pPr>
        <w:rPr>
          <w:szCs w:val="32"/>
          <w:rtl/>
        </w:rPr>
      </w:pPr>
    </w:p>
    <w:p w14:paraId="4D7BCB96" w14:textId="77777777" w:rsidR="00425D50" w:rsidRPr="00B61A63" w:rsidRDefault="00425D50" w:rsidP="00B61A63">
      <w:pPr>
        <w:rPr>
          <w:szCs w:val="32"/>
          <w:rtl/>
        </w:rPr>
      </w:pPr>
    </w:p>
    <w:sectPr w:rsidR="00425D50" w:rsidRPr="00B61A63" w:rsidSect="00E03C26">
      <w:headerReference w:type="default" r:id="rId7"/>
      <w:footerReference w:type="default" r:id="rId8"/>
      <w:pgSz w:w="11906" w:h="16838" w:code="9"/>
      <w:pgMar w:top="720" w:right="1361" w:bottom="720" w:left="136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64D3F" w14:textId="77777777" w:rsidR="00957646" w:rsidRDefault="00957646" w:rsidP="002A05FC">
      <w:r>
        <w:separator/>
      </w:r>
    </w:p>
  </w:endnote>
  <w:endnote w:type="continuationSeparator" w:id="0">
    <w:p w14:paraId="0AE02852" w14:textId="77777777" w:rsidR="00957646" w:rsidRDefault="00957646" w:rsidP="002A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64F5A" w14:textId="77777777" w:rsidR="008A4EDB" w:rsidRDefault="0023649B">
    <w:pPr>
      <w:pStyle w:val="a5"/>
      <w:rPr>
        <w:rtl/>
      </w:rPr>
    </w:pPr>
    <w:r>
      <w:rPr>
        <w:noProof/>
        <w:lang w:val="en-US" w:eastAsia="en-US"/>
      </w:rPr>
      <w:drawing>
        <wp:inline distT="0" distB="0" distL="0" distR="0" wp14:anchorId="5C38802C" wp14:editId="7E99FBB6">
          <wp:extent cx="6410325" cy="238125"/>
          <wp:effectExtent l="0" t="0" r="9525" b="9525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A5ED7" w14:textId="77777777" w:rsidR="00957646" w:rsidRDefault="00957646" w:rsidP="002A05FC">
      <w:r>
        <w:separator/>
      </w:r>
    </w:p>
  </w:footnote>
  <w:footnote w:type="continuationSeparator" w:id="0">
    <w:p w14:paraId="75699E8D" w14:textId="77777777" w:rsidR="00957646" w:rsidRDefault="00957646" w:rsidP="002A0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FC5FE" w14:textId="77777777" w:rsidR="00644BB9" w:rsidRDefault="002A05FC" w:rsidP="00644BB9">
    <w:pPr>
      <w:pStyle w:val="a3"/>
      <w:rPr>
        <w:b/>
        <w:bCs/>
        <w:sz w:val="32"/>
        <w:szCs w:val="32"/>
        <w:rtl/>
      </w:rPr>
    </w:pPr>
    <w:r w:rsidRPr="00644BB9">
      <w:rPr>
        <w:b/>
        <w:bCs/>
        <w:noProof/>
        <w:sz w:val="18"/>
        <w:szCs w:val="18"/>
        <w:lang w:val="en-US" w:eastAsia="en-US"/>
      </w:rPr>
      <w:drawing>
        <wp:anchor distT="0" distB="0" distL="114300" distR="114300" simplePos="0" relativeHeight="251658240" behindDoc="1" locked="0" layoutInCell="1" allowOverlap="1" wp14:anchorId="1F8FB7E4" wp14:editId="678E6152">
          <wp:simplePos x="0" y="0"/>
          <wp:positionH relativeFrom="margin">
            <wp:posOffset>-334645</wp:posOffset>
          </wp:positionH>
          <wp:positionV relativeFrom="paragraph">
            <wp:posOffset>-564515</wp:posOffset>
          </wp:positionV>
          <wp:extent cx="7315200" cy="1106257"/>
          <wp:effectExtent l="0" t="0" r="0" b="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סטריפ עליון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1106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4BB9" w:rsidRPr="00644BB9">
      <w:rPr>
        <w:rFonts w:hint="cs"/>
        <w:b/>
        <w:bCs/>
        <w:sz w:val="18"/>
        <w:szCs w:val="18"/>
        <w:rtl/>
      </w:rPr>
      <w:t>בס"ד</w:t>
    </w:r>
    <w:r w:rsidR="00644BB9">
      <w:rPr>
        <w:rFonts w:hint="cs"/>
        <w:b/>
        <w:bCs/>
        <w:sz w:val="32"/>
        <w:szCs w:val="32"/>
        <w:rtl/>
      </w:rPr>
      <w:t xml:space="preserve"> </w:t>
    </w:r>
    <w:r w:rsidR="00644BB9">
      <w:rPr>
        <w:b/>
        <w:bCs/>
        <w:sz w:val="32"/>
        <w:szCs w:val="32"/>
        <w:rtl/>
      </w:rPr>
      <w:tab/>
    </w:r>
  </w:p>
  <w:p w14:paraId="545B7CAF" w14:textId="77777777" w:rsidR="002A05FC" w:rsidRPr="00644BB9" w:rsidRDefault="00644BB9" w:rsidP="0023649B">
    <w:pPr>
      <w:pStyle w:val="a3"/>
      <w:rPr>
        <w:b/>
        <w:bCs/>
        <w:sz w:val="32"/>
        <w:szCs w:val="32"/>
        <w:rtl/>
      </w:rPr>
    </w:pPr>
    <w:r>
      <w:rPr>
        <w:b/>
        <w:bCs/>
        <w:sz w:val="32"/>
        <w:szCs w:val="32"/>
        <w:rtl/>
      </w:rPr>
      <w:tab/>
    </w:r>
    <w:r>
      <w:rPr>
        <w:rFonts w:hint="cs"/>
        <w:b/>
        <w:bCs/>
        <w:sz w:val="32"/>
        <w:szCs w:val="32"/>
        <w:rtl/>
      </w:rPr>
      <w:t xml:space="preserve">             </w:t>
    </w:r>
    <w:r w:rsidR="0023649B">
      <w:rPr>
        <w:rFonts w:hint="cs"/>
        <w:b/>
        <w:bCs/>
        <w:sz w:val="32"/>
        <w:szCs w:val="32"/>
        <w:rtl/>
      </w:rPr>
      <w:t xml:space="preserve">אגף הכספים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16979"/>
    <w:multiLevelType w:val="hybridMultilevel"/>
    <w:tmpl w:val="F6F6005A"/>
    <w:lvl w:ilvl="0" w:tplc="2F1CB70C">
      <w:start w:val="1"/>
      <w:numFmt w:val="bullet"/>
      <w:lvlText w:val=""/>
      <w:lvlJc w:val="center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EDB"/>
    <w:rsid w:val="0000340C"/>
    <w:rsid w:val="00025A7D"/>
    <w:rsid w:val="0004418E"/>
    <w:rsid w:val="000C2DDC"/>
    <w:rsid w:val="000C7EA3"/>
    <w:rsid w:val="0011660B"/>
    <w:rsid w:val="00125A1D"/>
    <w:rsid w:val="00150025"/>
    <w:rsid w:val="001F5C96"/>
    <w:rsid w:val="0023649B"/>
    <w:rsid w:val="002416B8"/>
    <w:rsid w:val="002A05FC"/>
    <w:rsid w:val="003F079E"/>
    <w:rsid w:val="00420819"/>
    <w:rsid w:val="00425D50"/>
    <w:rsid w:val="00435853"/>
    <w:rsid w:val="00482B41"/>
    <w:rsid w:val="004C08A0"/>
    <w:rsid w:val="004D449B"/>
    <w:rsid w:val="00532E51"/>
    <w:rsid w:val="00620E50"/>
    <w:rsid w:val="00633176"/>
    <w:rsid w:val="00644BB9"/>
    <w:rsid w:val="00684567"/>
    <w:rsid w:val="0073715D"/>
    <w:rsid w:val="00747750"/>
    <w:rsid w:val="008461C2"/>
    <w:rsid w:val="00883341"/>
    <w:rsid w:val="008A4EDB"/>
    <w:rsid w:val="008E5003"/>
    <w:rsid w:val="0092509C"/>
    <w:rsid w:val="00936999"/>
    <w:rsid w:val="00957646"/>
    <w:rsid w:val="00A26380"/>
    <w:rsid w:val="00B61A63"/>
    <w:rsid w:val="00B64EE7"/>
    <w:rsid w:val="00C5564C"/>
    <w:rsid w:val="00CA76E6"/>
    <w:rsid w:val="00CE4DE8"/>
    <w:rsid w:val="00D30685"/>
    <w:rsid w:val="00DB7F2B"/>
    <w:rsid w:val="00E03C26"/>
    <w:rsid w:val="00E358FC"/>
    <w:rsid w:val="00E9485D"/>
    <w:rsid w:val="00EB6837"/>
    <w:rsid w:val="00EC4425"/>
    <w:rsid w:val="00EC4F03"/>
    <w:rsid w:val="00EF5CD6"/>
    <w:rsid w:val="00F311AC"/>
    <w:rsid w:val="00FA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7CC42"/>
  <w15:docId w15:val="{4ED2102D-9C7A-45C3-8E76-A6BCC3E4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D50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  <w:lang w:val="es-ES_tradnl"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5FC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2A05FC"/>
  </w:style>
  <w:style w:type="paragraph" w:styleId="a5">
    <w:name w:val="footer"/>
    <w:basedOn w:val="a"/>
    <w:link w:val="a6"/>
    <w:uiPriority w:val="99"/>
    <w:unhideWhenUsed/>
    <w:rsid w:val="002A05FC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2A05FC"/>
  </w:style>
  <w:style w:type="table" w:styleId="a7">
    <w:name w:val="Table Grid"/>
    <w:basedOn w:val="a1"/>
    <w:uiPriority w:val="39"/>
    <w:rsid w:val="00425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25D50"/>
    <w:pPr>
      <w:ind w:left="720"/>
    </w:pPr>
    <w:rPr>
      <w:rFonts w:cs="Courier New"/>
      <w:noProof/>
      <w:sz w:val="20"/>
      <w:szCs w:val="22"/>
      <w:lang w:val="en-US"/>
    </w:rPr>
  </w:style>
  <w:style w:type="character" w:styleId="a9">
    <w:name w:val="annotation reference"/>
    <w:basedOn w:val="a0"/>
    <w:uiPriority w:val="99"/>
    <w:semiHidden/>
    <w:unhideWhenUsed/>
    <w:rsid w:val="00EB683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B6837"/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EB6837"/>
    <w:rPr>
      <w:rFonts w:ascii="Times New Roman" w:eastAsia="Times New Roman" w:hAnsi="Times New Roman" w:cs="David"/>
      <w:sz w:val="20"/>
      <w:szCs w:val="20"/>
      <w:lang w:val="es-ES_tradnl" w:eastAsia="he-IL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B6837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EB6837"/>
    <w:rPr>
      <w:rFonts w:ascii="Times New Roman" w:eastAsia="Times New Roman" w:hAnsi="Times New Roman" w:cs="David"/>
      <w:b/>
      <w:bCs/>
      <w:sz w:val="20"/>
      <w:szCs w:val="20"/>
      <w:lang w:val="es-ES_tradnl" w:eastAsia="he-IL"/>
    </w:rPr>
  </w:style>
  <w:style w:type="paragraph" w:styleId="ae">
    <w:name w:val="Balloon Text"/>
    <w:basedOn w:val="a"/>
    <w:link w:val="af"/>
    <w:uiPriority w:val="99"/>
    <w:semiHidden/>
    <w:unhideWhenUsed/>
    <w:rsid w:val="00EB6837"/>
    <w:rPr>
      <w:rFonts w:ascii="Tahoma" w:hAnsi="Tahoma" w:cs="Tahoma"/>
      <w:sz w:val="18"/>
      <w:szCs w:val="18"/>
    </w:rPr>
  </w:style>
  <w:style w:type="character" w:customStyle="1" w:styleId="af">
    <w:name w:val="טקסט בלונים תו"/>
    <w:basedOn w:val="a0"/>
    <w:link w:val="ae"/>
    <w:uiPriority w:val="99"/>
    <w:semiHidden/>
    <w:rsid w:val="00EB6837"/>
    <w:rPr>
      <w:rFonts w:ascii="Tahoma" w:eastAsia="Times New Roman" w:hAnsi="Tahoma" w:cs="Tahoma"/>
      <w:sz w:val="18"/>
      <w:szCs w:val="18"/>
      <w:lang w:val="es-ES_tradnl"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a\AppData\Local\Microsoft\Windows\Temporary%20Internet%20Files\Content.Outlook\Q1LYE2B2\&#1491;&#1507;%20&#1500;&#1493;&#1490;&#1493;%20&#1495;&#1510;&#1493;&#1512;%20&#1500;&#1513;&#1499;&#1514;%20&#1512;&#1488;&#1513;%20&#1492;&#1502;&#1493;&#1506;&#1510;&#149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דף לוגו חצור לשכת ראש המועצה</Template>
  <TotalTime>58</TotalTime>
  <Pages>1</Pages>
  <Words>43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</dc:creator>
  <cp:lastModifiedBy>הרצל רנז'בר</cp:lastModifiedBy>
  <cp:revision>2</cp:revision>
  <cp:lastPrinted>2023-07-19T11:07:00Z</cp:lastPrinted>
  <dcterms:created xsi:type="dcterms:W3CDTF">2023-07-19T11:09:00Z</dcterms:created>
  <dcterms:modified xsi:type="dcterms:W3CDTF">2023-07-19T11:09:00Z</dcterms:modified>
</cp:coreProperties>
</file>